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4486" w:rsidRDefault="00537114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292160" behindDoc="0" locked="0" layoutInCell="1" allowOverlap="1" wp14:anchorId="437CFB6D" wp14:editId="2CC6597E">
                <wp:simplePos x="0" y="0"/>
                <wp:positionH relativeFrom="column">
                  <wp:posOffset>3070225</wp:posOffset>
                </wp:positionH>
                <wp:positionV relativeFrom="page">
                  <wp:posOffset>238125</wp:posOffset>
                </wp:positionV>
                <wp:extent cx="3384550" cy="5695950"/>
                <wp:effectExtent l="0" t="0" r="6350" b="0"/>
                <wp:wrapNone/>
                <wp:docPr id="2" name="Прямоугольник 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56959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 7" o:spid="_x0000_s1026" style="position:absolute;margin-left:241.75pt;margin-top:18.75pt;width:266.5pt;height:448.5pt;z-index:251292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" fillcolor="#f4ede2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1120" behindDoc="0" locked="0" layoutInCell="1" allowOverlap="1" wp14:anchorId="506408E5" wp14:editId="28B61608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Линия 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Линия 32" o:spid="_x0000_s1026" style="position:absolute;z-index:25146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0096" behindDoc="0" locked="0" layoutInCell="1" allowOverlap="1" wp14:anchorId="6C77E667" wp14:editId="4ECEF1C8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Линия 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48A86D" id="Линия 31" o:spid="_x0000_s1026" style="position:absolute;z-index:25146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59072" behindDoc="0" locked="0" layoutInCell="1" allowOverlap="1" wp14:anchorId="741E62F0" wp14:editId="4CC696DC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Congue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nihil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imperdiet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doming id quod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mazim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placerat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facer minim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veni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am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wisi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enim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ad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minimeniam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,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quis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nostr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uexe</w:t>
                            </w:r>
                            <w:proofErr w:type="spellEnd"/>
                          </w:p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rci</w:t>
                            </w:r>
                            <w:proofErr w:type="spellEnd"/>
                            <w:proofErr w:type="gram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ullamcorper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nostru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exerci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ullam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corper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et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iusto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odio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dig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nissim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qui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blandit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praesent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lupta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.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Tummer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delenit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</w:p>
                          <w:p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augue</w:t>
                            </w:r>
                            <w:proofErr w:type="spellEnd"/>
                            <w:proofErr w:type="gram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duis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dolore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feugait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nulla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facilisi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. Con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erattis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sectetuer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adip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iscing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elit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,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sed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diam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nonummy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nibh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magna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margin-left:1026.1pt;margin-top:155.35pt;width:166.5pt;height:157.5pt;z-index:25145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" filled="f" fillcolor="#fffffe" stroked="f" strokecolor="#212120" insetpen="t">
                <v:textbox inset="2.88pt,2.88pt,2.88pt,2.88pt">
                  <w:txbxContent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Congue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nihil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imperdiet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doming id quod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mazim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placerat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facer minim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veni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am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wisi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enim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ad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minimeniam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,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quis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nostr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uexe</w:t>
                      </w:r>
                      <w:proofErr w:type="spellEnd"/>
                    </w:p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rci</w:t>
                      </w:r>
                      <w:proofErr w:type="spellEnd"/>
                      <w:proofErr w:type="gram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ullamcorper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nostru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exerci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ullam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corper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et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iusto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odio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dig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nissim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qui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blandit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praesent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lupta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.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Tummer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delenit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</w:p>
                    <w:p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augue</w:t>
                      </w:r>
                      <w:proofErr w:type="spellEnd"/>
                      <w:proofErr w:type="gram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duis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dolore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feugait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nulla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facilisi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. Con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erattis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sectetuer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adip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iscing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elit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,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sed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diam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nonummy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nibh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magna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34486" w:rsidRDefault="00355005">
      <w:r w:rsidRPr="00355005">
        <w:rPr>
          <w:rFonts w:ascii="Calibri" w:hAnsi="Calibri"/>
          <w:noProof/>
          <w:color w:val="auto"/>
          <w:kern w:val="0"/>
          <w:sz w:val="24"/>
          <w:szCs w:val="24"/>
          <w:lang w:eastAsia="ru-RU"/>
        </w:rPr>
        <w:drawing>
          <wp:anchor distT="0" distB="0" distL="114300" distR="114300" simplePos="0" relativeHeight="252030464" behindDoc="0" locked="0" layoutInCell="1" allowOverlap="1" wp14:anchorId="68FB51A5" wp14:editId="0C780847">
            <wp:simplePos x="0" y="0"/>
            <wp:positionH relativeFrom="column">
              <wp:posOffset>3679825</wp:posOffset>
            </wp:positionH>
            <wp:positionV relativeFrom="paragraph">
              <wp:posOffset>4064195</wp:posOffset>
            </wp:positionV>
            <wp:extent cx="2219325" cy="1558731"/>
            <wp:effectExtent l="0" t="0" r="0" b="3810"/>
            <wp:wrapNone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3-12_13-15-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58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9168" behindDoc="0" locked="0" layoutInCell="1" allowOverlap="1" wp14:anchorId="513EE7A8" wp14:editId="7549F3AA">
                <wp:simplePos x="0" y="0"/>
                <wp:positionH relativeFrom="column">
                  <wp:posOffset>3232150</wp:posOffset>
                </wp:positionH>
                <wp:positionV relativeFrom="page">
                  <wp:posOffset>2819400</wp:posOffset>
                </wp:positionV>
                <wp:extent cx="3009900" cy="1476375"/>
                <wp:effectExtent l="0" t="0" r="0" b="9525"/>
                <wp:wrapNone/>
                <wp:docPr id="299" name="Надпись 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7E32EE" w:rsidRDefault="00D75908" w:rsidP="007E32EE">
                            <w:pPr>
                              <w:widowControl w:val="0"/>
                              <w:rPr>
                                <w:color w:val="7A6F30"/>
                                <w:lang w:bidi="ru-RU"/>
                              </w:rPr>
                            </w:pPr>
                            <w:r w:rsidRPr="007E32EE">
                              <w:rPr>
                                <w:color w:val="7A6F30"/>
                                <w:lang w:bidi="ru-RU"/>
                              </w:rPr>
                              <w:t xml:space="preserve">Наши контакты </w:t>
                            </w:r>
                          </w:p>
                          <w:p w:rsidR="007E32EE" w:rsidRPr="007E32EE" w:rsidRDefault="007E32EE" w:rsidP="007E32EE">
                            <w:pPr>
                              <w:widowControl w:val="0"/>
                              <w:rPr>
                                <w:color w:val="7A6F30"/>
                                <w:lang w:bidi="ru-RU"/>
                              </w:rPr>
                            </w:pPr>
                            <w:r w:rsidRPr="007E32EE">
                              <w:rPr>
                                <w:color w:val="7A6F30"/>
                                <w:lang w:bidi="ru-RU"/>
                              </w:rPr>
                              <w:t>89012826833- телефон «горячей линии»</w:t>
                            </w:r>
                          </w:p>
                          <w:p w:rsidR="007E32EE" w:rsidRPr="007E32EE" w:rsidRDefault="00A73BB2" w:rsidP="007E32EE">
                            <w:pPr>
                              <w:widowControl w:val="0"/>
                              <w:rPr>
                                <w:color w:val="538135" w:themeColor="accent6" w:themeShade="BF"/>
                                <w:kern w:val="0"/>
                                <w:lang w:eastAsia="ru-RU"/>
                              </w:rPr>
                            </w:pPr>
                            <w:hyperlink r:id="rId9" w:history="1">
                              <w:r w:rsidR="007E32EE" w:rsidRPr="007E32EE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muoo_furmanov@ivreg.ru</w:t>
                              </w:r>
                            </w:hyperlink>
                            <w:r w:rsidR="007E32EE" w:rsidRPr="007E32EE">
                              <w:rPr>
                                <w:color w:val="0000FF"/>
                                <w:kern w:val="0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7E32EE" w:rsidRPr="007E32EE">
                              <w:rPr>
                                <w:color w:val="538135" w:themeColor="accent6" w:themeShade="BF"/>
                                <w:kern w:val="0"/>
                                <w:lang w:eastAsia="ru-RU"/>
                              </w:rPr>
                              <w:t xml:space="preserve"> отдел образования Фурмановского муниципального района</w:t>
                            </w:r>
                            <w:r w:rsidR="008920B4">
                              <w:rPr>
                                <w:color w:val="538135" w:themeColor="accent6" w:themeShade="BF"/>
                                <w:kern w:val="0"/>
                                <w:lang w:eastAsia="ru-RU"/>
                              </w:rPr>
                              <w:t>, муниципальный координатор Давыдова Любовь Александровна</w:t>
                            </w:r>
                          </w:p>
                          <w:p w:rsidR="007E32EE" w:rsidRPr="007E32EE" w:rsidRDefault="00A73BB2" w:rsidP="007E32EE">
                            <w:pPr>
                              <w:widowControl w:val="0"/>
                              <w:rPr>
                                <w:color w:val="538135" w:themeColor="accent6" w:themeShade="BF"/>
                                <w:kern w:val="0"/>
                                <w:lang w:eastAsia="ru-RU"/>
                              </w:rPr>
                            </w:pPr>
                            <w:hyperlink r:id="rId10" w:history="1">
                              <w:r w:rsidR="007E32EE" w:rsidRPr="007E32EE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cdt-f@mail.ru</w:t>
                              </w:r>
                            </w:hyperlink>
                            <w:r w:rsidR="007E32EE" w:rsidRPr="007E32EE">
                              <w:rPr>
                                <w:color w:val="0000FF"/>
                                <w:kern w:val="0"/>
                                <w:u w:val="single"/>
                                <w:lang w:eastAsia="ru-RU"/>
                              </w:rPr>
                              <w:t xml:space="preserve"> –</w:t>
                            </w:r>
                            <w:r w:rsidR="007E32EE" w:rsidRPr="007E32EE">
                              <w:rPr>
                                <w:color w:val="0000FF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  <w:r w:rsidR="007E32EE" w:rsidRPr="007E32EE">
                              <w:rPr>
                                <w:color w:val="538135" w:themeColor="accent6" w:themeShade="BF"/>
                                <w:kern w:val="0"/>
                                <w:lang w:eastAsia="ru-RU"/>
                              </w:rPr>
                              <w:t>МАУ ДО ЦДТ</w:t>
                            </w:r>
                          </w:p>
                          <w:p w:rsidR="007E32EE" w:rsidRPr="007E32EE" w:rsidRDefault="00A73BB2" w:rsidP="007E32EE">
                            <w:pPr>
                              <w:widowControl w:val="0"/>
                              <w:rPr>
                                <w:color w:val="538135" w:themeColor="accent6" w:themeShade="BF"/>
                                <w:lang w:bidi="ru-RU"/>
                              </w:rPr>
                            </w:pPr>
                            <w:hyperlink r:id="rId11" w:history="1">
                              <w:r w:rsidR="007E32EE" w:rsidRPr="007E32EE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sweetlana</w:t>
                              </w:r>
                              <w:r w:rsidR="007E32EE" w:rsidRPr="007E32EE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37</w:t>
                              </w:r>
                              <w:r w:rsidR="007E32EE" w:rsidRPr="007E32EE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rus</w:t>
                              </w:r>
                              <w:r w:rsidR="007E32EE" w:rsidRPr="007E32EE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@</w:t>
                              </w:r>
                              <w:r w:rsidR="007E32EE" w:rsidRPr="007E32EE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mail</w:t>
                              </w:r>
                              <w:r w:rsidR="007E32EE" w:rsidRPr="007E32EE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.</w:t>
                              </w:r>
                              <w:proofErr w:type="spellStart"/>
                              <w:r w:rsidR="007E32EE" w:rsidRPr="007E32EE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ru</w:t>
                              </w:r>
                              <w:proofErr w:type="spellEnd"/>
                            </w:hyperlink>
                            <w:r w:rsidR="007E32EE" w:rsidRPr="007E32EE">
                              <w:rPr>
                                <w:color w:val="0000FF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  <w:r w:rsidR="007E32EE" w:rsidRPr="007E32EE">
                              <w:rPr>
                                <w:color w:val="538135" w:themeColor="accent6" w:themeShade="BF"/>
                                <w:kern w:val="0"/>
                                <w:lang w:eastAsia="ru-RU"/>
                              </w:rPr>
                              <w:t>Самарина Светлана Владимировна, руководитель МОЦ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 301" o:spid="_x0000_s1027" type="#_x0000_t202" style="position:absolute;margin-left:254.5pt;margin-top:222pt;width:237pt;height:116.25pt;z-index:251719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" filled="f" fillcolor="#fffffe" stroked="f" strokecolor="#212120" insetpen="t">
                <v:textbox inset="2.88pt,2.88pt,2.88pt,2.88pt">
                  <w:txbxContent>
                    <w:p w:rsidR="00D75908" w:rsidRPr="007E32EE" w:rsidRDefault="00D75908" w:rsidP="007E32EE">
                      <w:pPr>
                        <w:widowControl w:val="0"/>
                        <w:rPr>
                          <w:color w:val="7A6F30"/>
                          <w:lang w:bidi="ru-RU"/>
                        </w:rPr>
                      </w:pPr>
                      <w:r w:rsidRPr="007E32EE">
                        <w:rPr>
                          <w:color w:val="7A6F30"/>
                          <w:lang w:bidi="ru-RU"/>
                        </w:rPr>
                        <w:t xml:space="preserve">Наши контакты </w:t>
                      </w:r>
                    </w:p>
                    <w:p w:rsidR="007E32EE" w:rsidRPr="007E32EE" w:rsidRDefault="007E32EE" w:rsidP="007E32EE">
                      <w:pPr>
                        <w:widowControl w:val="0"/>
                        <w:rPr>
                          <w:color w:val="7A6F30"/>
                          <w:lang w:bidi="ru-RU"/>
                        </w:rPr>
                      </w:pPr>
                      <w:r w:rsidRPr="007E32EE">
                        <w:rPr>
                          <w:color w:val="7A6F30"/>
                          <w:lang w:bidi="ru-RU"/>
                        </w:rPr>
                        <w:t>89012826833- телефон «горячей линии»</w:t>
                      </w:r>
                    </w:p>
                    <w:p w:rsidR="007E32EE" w:rsidRPr="007E32EE" w:rsidRDefault="00AF405E" w:rsidP="007E32EE">
                      <w:pPr>
                        <w:widowControl w:val="0"/>
                        <w:rPr>
                          <w:color w:val="538135" w:themeColor="accent6" w:themeShade="BF"/>
                          <w:kern w:val="0"/>
                          <w:lang w:eastAsia="ru-RU"/>
                        </w:rPr>
                      </w:pPr>
                      <w:hyperlink r:id="rId12" w:history="1">
                        <w:r w:rsidR="007E32EE" w:rsidRPr="007E32EE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muoo_furmanov@ivreg.ru</w:t>
                        </w:r>
                      </w:hyperlink>
                      <w:r w:rsidR="007E32EE" w:rsidRPr="007E32EE">
                        <w:rPr>
                          <w:color w:val="0000FF"/>
                          <w:kern w:val="0"/>
                          <w:u w:val="single"/>
                          <w:lang w:eastAsia="ru-RU"/>
                        </w:rPr>
                        <w:t xml:space="preserve"> </w:t>
                      </w:r>
                      <w:r w:rsidR="007E32EE" w:rsidRPr="007E32EE">
                        <w:rPr>
                          <w:color w:val="538135" w:themeColor="accent6" w:themeShade="BF"/>
                          <w:kern w:val="0"/>
                          <w:lang w:eastAsia="ru-RU"/>
                        </w:rPr>
                        <w:t xml:space="preserve"> отдел образования Фурмановского муниципального района</w:t>
                      </w:r>
                      <w:r w:rsidR="008920B4">
                        <w:rPr>
                          <w:color w:val="538135" w:themeColor="accent6" w:themeShade="BF"/>
                          <w:kern w:val="0"/>
                          <w:lang w:eastAsia="ru-RU"/>
                        </w:rPr>
                        <w:t>, муниципальный координатор Давыдова Любовь Александровна</w:t>
                      </w:r>
                    </w:p>
                    <w:p w:rsidR="007E32EE" w:rsidRPr="007E32EE" w:rsidRDefault="00AF405E" w:rsidP="007E32EE">
                      <w:pPr>
                        <w:widowControl w:val="0"/>
                        <w:rPr>
                          <w:color w:val="538135" w:themeColor="accent6" w:themeShade="BF"/>
                          <w:kern w:val="0"/>
                          <w:lang w:eastAsia="ru-RU"/>
                        </w:rPr>
                      </w:pPr>
                      <w:hyperlink r:id="rId13" w:history="1">
                        <w:r w:rsidR="007E32EE" w:rsidRPr="007E32EE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cdt-f@mail.ru</w:t>
                        </w:r>
                      </w:hyperlink>
                      <w:r w:rsidR="007E32EE" w:rsidRPr="007E32EE">
                        <w:rPr>
                          <w:color w:val="0000FF"/>
                          <w:kern w:val="0"/>
                          <w:u w:val="single"/>
                          <w:lang w:eastAsia="ru-RU"/>
                        </w:rPr>
                        <w:t xml:space="preserve"> –</w:t>
                      </w:r>
                      <w:r w:rsidR="007E32EE" w:rsidRPr="007E32EE">
                        <w:rPr>
                          <w:color w:val="0000FF"/>
                          <w:kern w:val="0"/>
                          <w:lang w:eastAsia="ru-RU"/>
                        </w:rPr>
                        <w:t xml:space="preserve"> </w:t>
                      </w:r>
                      <w:r w:rsidR="007E32EE" w:rsidRPr="007E32EE">
                        <w:rPr>
                          <w:color w:val="538135" w:themeColor="accent6" w:themeShade="BF"/>
                          <w:kern w:val="0"/>
                          <w:lang w:eastAsia="ru-RU"/>
                        </w:rPr>
                        <w:t>МАУ ДО ЦДТ</w:t>
                      </w:r>
                    </w:p>
                    <w:p w:rsidR="007E32EE" w:rsidRPr="007E32EE" w:rsidRDefault="00AF405E" w:rsidP="007E32EE">
                      <w:pPr>
                        <w:widowControl w:val="0"/>
                        <w:rPr>
                          <w:color w:val="538135" w:themeColor="accent6" w:themeShade="BF"/>
                          <w:lang w:bidi="ru-RU"/>
                        </w:rPr>
                      </w:pPr>
                      <w:hyperlink r:id="rId14" w:history="1">
                        <w:r w:rsidR="007E32EE" w:rsidRPr="007E32EE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sweetlana</w:t>
                        </w:r>
                        <w:r w:rsidR="007E32EE" w:rsidRPr="007E32EE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37</w:t>
                        </w:r>
                        <w:r w:rsidR="007E32EE" w:rsidRPr="007E32EE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rus</w:t>
                        </w:r>
                        <w:r w:rsidR="007E32EE" w:rsidRPr="007E32EE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@</w:t>
                        </w:r>
                        <w:r w:rsidR="007E32EE" w:rsidRPr="007E32EE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mail</w:t>
                        </w:r>
                        <w:r w:rsidR="007E32EE" w:rsidRPr="007E32EE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.</w:t>
                        </w:r>
                        <w:proofErr w:type="spellStart"/>
                        <w:r w:rsidR="007E32EE" w:rsidRPr="007E32EE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ru</w:t>
                        </w:r>
                        <w:proofErr w:type="spellEnd"/>
                      </w:hyperlink>
                      <w:r w:rsidR="007E32EE" w:rsidRPr="007E32EE">
                        <w:rPr>
                          <w:color w:val="0000FF"/>
                          <w:kern w:val="0"/>
                          <w:lang w:eastAsia="ru-RU"/>
                        </w:rPr>
                        <w:t xml:space="preserve"> </w:t>
                      </w:r>
                      <w:r w:rsidR="007E32EE" w:rsidRPr="007E32EE">
                        <w:rPr>
                          <w:color w:val="538135" w:themeColor="accent6" w:themeShade="BF"/>
                          <w:kern w:val="0"/>
                          <w:lang w:eastAsia="ru-RU"/>
                        </w:rPr>
                        <w:t>Самарина Светлана Владимировна, руководитель МОЦ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3C08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20512" behindDoc="0" locked="0" layoutInCell="1" allowOverlap="1" wp14:anchorId="7F840D68" wp14:editId="08034971">
                <wp:simplePos x="0" y="0"/>
                <wp:positionH relativeFrom="column">
                  <wp:posOffset>6918325</wp:posOffset>
                </wp:positionH>
                <wp:positionV relativeFrom="margin">
                  <wp:posOffset>5702300</wp:posOffset>
                </wp:positionV>
                <wp:extent cx="2867025" cy="1538605"/>
                <wp:effectExtent l="0" t="0" r="9525" b="4445"/>
                <wp:wrapNone/>
                <wp:docPr id="164" name="Прямоугольник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538605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9AA" w:rsidRPr="00213C08" w:rsidRDefault="00BF59AA" w:rsidP="00BF59AA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</w:pPr>
                            <w:r w:rsidRPr="00213C08">
                              <w:rPr>
                                <w:b/>
                                <w:i/>
                                <w:color w:val="833C0B" w:themeColor="accent2" w:themeShade="80"/>
                              </w:rPr>
                              <w:t>Есть ли ограничения по количеству программ на одного ребенка?</w:t>
                            </w:r>
                            <w:r w:rsidRPr="00213C08">
                              <w:rPr>
                                <w:color w:val="auto"/>
                                <w:kern w:val="0"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13C08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Ребенок может обучаться по 4-5 программам. Обучение на б</w:t>
                            </w:r>
                            <w:r w:rsidR="001673D3" w:rsidRPr="001673D3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213C08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льшем количестве программ не рекомендуется.</w:t>
                            </w:r>
                          </w:p>
                          <w:p w:rsidR="00BF59AA" w:rsidRPr="00BF59AA" w:rsidRDefault="00BF59AA">
                            <w:pPr>
                              <w:rPr>
                                <w:b/>
                                <w:i/>
                                <w:color w:val="833C0B" w:themeColor="accent2" w:themeShade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6" o:spid="_x0000_s1028" style="position:absolute;margin-left:544.75pt;margin-top:449pt;width:225.75pt;height:121.15pt;z-index:251520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" fillcolor="#f4ede2" stroked="f" strokecolor="#212120" insetpen="t">
                <v:shadow color="#dcd6d4"/>
                <v:textbox inset="2.88pt,2.88pt,2.88pt,2.88pt">
                  <w:txbxContent>
                    <w:p w:rsidR="00BF59AA" w:rsidRPr="00213C08" w:rsidRDefault="00BF59AA" w:rsidP="00BF59AA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</w:pPr>
                      <w:r w:rsidRPr="00213C08">
                        <w:rPr>
                          <w:b/>
                          <w:i/>
                          <w:color w:val="833C0B" w:themeColor="accent2" w:themeShade="80"/>
                        </w:rPr>
                        <w:t>Есть ли ограничения по количеству программ на одного ребенка?</w:t>
                      </w:r>
                      <w:r w:rsidRPr="00213C08">
                        <w:rPr>
                          <w:color w:val="auto"/>
                          <w:kern w:val="0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r w:rsidRPr="00213C08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Ребенок может обучаться по 4-5 программам. Обучение на б</w:t>
                      </w:r>
                      <w:r w:rsidR="001673D3" w:rsidRPr="001673D3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о</w:t>
                      </w:r>
                      <w:r w:rsidRPr="00213C08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льшем количестве программ не рекомендуется.</w:t>
                      </w:r>
                    </w:p>
                    <w:p w:rsidR="00BF59AA" w:rsidRPr="00BF59AA" w:rsidRDefault="00BF59AA">
                      <w:pPr>
                        <w:rPr>
                          <w:b/>
                          <w:i/>
                          <w:color w:val="833C0B" w:themeColor="accent2" w:themeShade="80"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margin"/>
              </v:rect>
            </w:pict>
          </mc:Fallback>
        </mc:AlternateContent>
      </w:r>
      <w:r w:rsidR="00213C08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47808" behindDoc="0" locked="0" layoutInCell="1" allowOverlap="1" wp14:anchorId="012534DE" wp14:editId="0B69E0B3">
                <wp:simplePos x="0" y="0"/>
                <wp:positionH relativeFrom="column">
                  <wp:posOffset>3184525</wp:posOffset>
                </wp:positionH>
                <wp:positionV relativeFrom="page">
                  <wp:posOffset>1447800</wp:posOffset>
                </wp:positionV>
                <wp:extent cx="3169920" cy="1371600"/>
                <wp:effectExtent l="0" t="0" r="0" b="0"/>
                <wp:wrapNone/>
                <wp:docPr id="26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2EE" w:rsidRPr="00213C08" w:rsidRDefault="007E32EE" w:rsidP="007E32EE">
                            <w:pPr>
                              <w:spacing w:after="200" w:line="276" w:lineRule="auto"/>
                              <w:ind w:firstLine="360"/>
                              <w:contextualSpacing/>
                              <w:jc w:val="both"/>
                              <w:rPr>
                                <w:b/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</w:pP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 xml:space="preserve">МОЦ координирует работу 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>дополнительного образования в районе, а также работу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>автоматизированной системы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 xml:space="preserve">дополнительного образования Навигатор. </w:t>
                            </w:r>
                            <w:r w:rsidR="006525DA"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 xml:space="preserve">В 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 xml:space="preserve">МОЦ </w:t>
                            </w:r>
                            <w:r w:rsidR="006525DA"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>входят: муниципальный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 xml:space="preserve"> координатор,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 w:val="32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>руководител</w:t>
                            </w:r>
                            <w:r w:rsidR="006525DA"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>ь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>, директор учреждения, на базе которого он располагается (в нашем случае это МАУ ДО ЦДТ), эксперт</w:t>
                            </w:r>
                            <w:r w:rsidR="006525DA"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 xml:space="preserve">, </w:t>
                            </w:r>
                            <w:r w:rsidRPr="00213C08">
                              <w:rPr>
                                <w:bCs/>
                                <w:color w:val="auto"/>
                                <w:kern w:val="0"/>
                                <w:szCs w:val="18"/>
                                <w:lang w:eastAsia="ru-RU"/>
                              </w:rPr>
                              <w:t xml:space="preserve">методист. </w:t>
                            </w:r>
                          </w:p>
                          <w:p w:rsidR="00D75908" w:rsidRPr="00213C08" w:rsidRDefault="00D75908" w:rsidP="00D75908">
                            <w:pPr>
                              <w:widowControl w:val="0"/>
                              <w:spacing w:line="240" w:lineRule="exac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29" type="#_x0000_t202" style="position:absolute;margin-left:250.75pt;margin-top:114pt;width:249.6pt;height:108pt;z-index:25144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" filled="f" fillcolor="#fffffe" stroked="f" strokecolor="#212120" insetpen="t">
                <v:textbox inset="2.88pt,2.88pt,2.88pt,2.88pt">
                  <w:txbxContent>
                    <w:p w:rsidR="007E32EE" w:rsidRPr="00213C08" w:rsidRDefault="007E32EE" w:rsidP="007E32EE">
                      <w:pPr>
                        <w:spacing w:after="200" w:line="276" w:lineRule="auto"/>
                        <w:ind w:firstLine="360"/>
                        <w:contextualSpacing/>
                        <w:jc w:val="both"/>
                        <w:rPr>
                          <w:b/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</w:pPr>
                      <w:r w:rsidRPr="00213C08">
                        <w:rPr>
                          <w:bCs/>
                          <w:color w:val="auto"/>
                          <w:kern w:val="0"/>
                          <w:szCs w:val="28"/>
                          <w:lang w:eastAsia="ru-RU"/>
                        </w:rPr>
                        <w:t xml:space="preserve">МОЦ координирует работу </w:t>
                      </w:r>
                      <w:r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>дополнительного образования в районе, а также работу</w:t>
                      </w:r>
                      <w:r w:rsidRPr="00213C08">
                        <w:rPr>
                          <w:bCs/>
                          <w:color w:val="auto"/>
                          <w:kern w:val="0"/>
                          <w:sz w:val="32"/>
                          <w:szCs w:val="28"/>
                          <w:lang w:eastAsia="ru-RU"/>
                        </w:rPr>
                        <w:t xml:space="preserve"> </w:t>
                      </w:r>
                      <w:r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>автоматизированной системы</w:t>
                      </w:r>
                      <w:r w:rsidRPr="00213C08">
                        <w:rPr>
                          <w:bCs/>
                          <w:color w:val="auto"/>
                          <w:kern w:val="0"/>
                          <w:sz w:val="32"/>
                          <w:szCs w:val="28"/>
                          <w:lang w:eastAsia="ru-RU"/>
                        </w:rPr>
                        <w:t xml:space="preserve"> </w:t>
                      </w:r>
                      <w:r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 xml:space="preserve">дополнительного образования Навигатор. </w:t>
                      </w:r>
                      <w:r w:rsidR="006525DA"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 xml:space="preserve">В </w:t>
                      </w:r>
                      <w:r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 xml:space="preserve">МОЦ </w:t>
                      </w:r>
                      <w:r w:rsidR="006525DA"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>входят: муниципальный</w:t>
                      </w:r>
                      <w:r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 xml:space="preserve"> координатор,</w:t>
                      </w:r>
                      <w:r w:rsidRPr="00213C08">
                        <w:rPr>
                          <w:bCs/>
                          <w:color w:val="auto"/>
                          <w:kern w:val="0"/>
                          <w:sz w:val="32"/>
                          <w:szCs w:val="28"/>
                          <w:lang w:eastAsia="ru-RU"/>
                        </w:rPr>
                        <w:t xml:space="preserve"> </w:t>
                      </w:r>
                      <w:r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>руководител</w:t>
                      </w:r>
                      <w:r w:rsidR="006525DA"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>ь</w:t>
                      </w:r>
                      <w:r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>, директор учреждения, на базе которого он располагается (в нашем случае это МАУ ДО ЦДТ), эксперт</w:t>
                      </w:r>
                      <w:r w:rsidR="006525DA"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 xml:space="preserve">, </w:t>
                      </w:r>
                      <w:r w:rsidRPr="00213C08">
                        <w:rPr>
                          <w:bCs/>
                          <w:color w:val="auto"/>
                          <w:kern w:val="0"/>
                          <w:szCs w:val="18"/>
                          <w:lang w:eastAsia="ru-RU"/>
                        </w:rPr>
                        <w:t xml:space="preserve">методист. </w:t>
                      </w:r>
                    </w:p>
                    <w:p w:rsidR="00D75908" w:rsidRPr="00213C08" w:rsidRDefault="00D75908" w:rsidP="00D75908">
                      <w:pPr>
                        <w:widowControl w:val="0"/>
                        <w:spacing w:line="240" w:lineRule="exac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13C08">
        <w:rPr>
          <w:noProof/>
          <w:color w:val="auto"/>
          <w:kern w:val="0"/>
          <w:sz w:val="24"/>
          <w:szCs w:val="24"/>
          <w:lang w:eastAsia="ru-RU"/>
        </w:rPr>
        <w:drawing>
          <wp:anchor distT="0" distB="0" distL="114300" distR="114300" simplePos="0" relativeHeight="252028416" behindDoc="0" locked="0" layoutInCell="1" allowOverlap="1" wp14:anchorId="77DDE168" wp14:editId="161D48D5">
            <wp:simplePos x="0" y="0"/>
            <wp:positionH relativeFrom="column">
              <wp:posOffset>650875</wp:posOffset>
            </wp:positionH>
            <wp:positionV relativeFrom="paragraph">
              <wp:posOffset>5556250</wp:posOffset>
            </wp:positionV>
            <wp:extent cx="1371600" cy="13716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pp2HjkOI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56D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9440" behindDoc="0" locked="0" layoutInCell="1" allowOverlap="1" wp14:anchorId="7C7FE0C7" wp14:editId="50DF247C">
                <wp:simplePos x="0" y="0"/>
                <wp:positionH relativeFrom="column">
                  <wp:posOffset>98425</wp:posOffset>
                </wp:positionH>
                <wp:positionV relativeFrom="page">
                  <wp:posOffset>1152525</wp:posOffset>
                </wp:positionV>
                <wp:extent cx="2752725" cy="4705350"/>
                <wp:effectExtent l="0" t="0" r="9525" b="0"/>
                <wp:wrapNone/>
                <wp:docPr id="18" name="Надпись 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70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91D" w:rsidRPr="003A7870" w:rsidRDefault="00CE052C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CE052C">
                              <w:rPr>
                                <w:color w:val="auto"/>
                                <w:kern w:val="0"/>
                                <w:sz w:val="24"/>
                                <w:szCs w:val="28"/>
                                <w:lang w:eastAsia="ru-RU"/>
                              </w:rPr>
                              <w:tab/>
                            </w:r>
                            <w:r w:rsidRPr="003A7870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Сайт «Навигатор» — это информационный сайт (портал), основная цель которого – стать порталом-помощником для родителей и детей. Он сочетает в себе ряд возможностей справочно-информационной системы и электронного навигатора.  С помощью Навигатора родители и обучающиеся могут выбирать занятия для детей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 (Независимая оценка качества образовательной деятельности организаций, осуществляющих образовательную деятельность (НОКО)).</w:t>
                            </w:r>
                          </w:p>
                          <w:p w:rsidR="00CE052C" w:rsidRPr="003A7870" w:rsidRDefault="00CE052C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3A7870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Теперь не </w:t>
                            </w:r>
                            <w:r w:rsidR="006C6400" w:rsidRPr="003A7870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нужно</w:t>
                            </w:r>
                            <w:r w:rsidRPr="003A7870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ходить по учреждениям, чтобы узнать какие кружки и секции есть, ВСЁ дополнительное образование Фурмановского района на одном информационном ресурсе - Навигатор дополнительного образования детей в Ивановской области - </w:t>
                            </w:r>
                            <w:hyperlink r:id="rId16" w:history="1">
                              <w:r w:rsidRPr="003A7870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https://р37.навигатор.дети/directivities</w:t>
                              </w:r>
                            </w:hyperlink>
                            <w:r w:rsidRPr="003A7870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</w:p>
                          <w:p w:rsidR="00CE052C" w:rsidRPr="003A7870" w:rsidRDefault="00CE052C" w:rsidP="008A591D">
                            <w:pPr>
                              <w:shd w:val="clear" w:color="auto" w:fill="FFFFFF"/>
                              <w:spacing w:after="240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3A7870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Все представленные на портале учреждения прошли проверку и имеют все необходимые документы для осуществления образовательной деятельности.</w:t>
                            </w:r>
                          </w:p>
                          <w:p w:rsidR="00CE052C" w:rsidRPr="00CE052C" w:rsidRDefault="00CE052C" w:rsidP="00CE052C">
                            <w:pPr>
                              <w:shd w:val="clear" w:color="auto" w:fill="FFFFFF"/>
                              <w:spacing w:after="240" w:line="276" w:lineRule="auto"/>
                              <w:jc w:val="both"/>
                              <w:rPr>
                                <w:b/>
                                <w:i/>
                                <w:color w:val="ED7D31" w:themeColor="accent2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CE052C">
                              <w:rPr>
                                <w:b/>
                                <w:i/>
                                <w:color w:val="ED7D31" w:themeColor="accent2"/>
                                <w:kern w:val="0"/>
                                <w:sz w:val="22"/>
                                <w:szCs w:val="22"/>
                                <w:lang w:eastAsia="ru-RU"/>
                              </w:rPr>
                              <w:t>Навигатор дополнительного образования – это территория успеха вашего ребенка!</w:t>
                            </w:r>
                          </w:p>
                          <w:p w:rsidR="00D75908" w:rsidRPr="0035056D" w:rsidRDefault="003A7870" w:rsidP="00D75908">
                            <w:pPr>
                              <w:widowControl w:val="0"/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  <w:lang w:eastAsia="ru-RU"/>
                              </w:rPr>
                              <w:drawing>
                                <wp:inline distT="0" distB="0" distL="0" distR="0" wp14:anchorId="15521164" wp14:editId="0871E19A">
                                  <wp:extent cx="2676525" cy="2676525"/>
                                  <wp:effectExtent l="0" t="0" r="9525" b="9525"/>
                                  <wp:docPr id="3" name="Рисунок 3" descr="D:\Самарина С.В\МОЦ\Выступления Ссылки Родители\2024-2025\Ролик для родителей\t-pp2HjkOI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Самарина С.В\МОЦ\Выступления Ссылки Родители\2024-2025\Ролик для родителей\t-pp2HjkOI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20" o:spid="_x0000_s1030" type="#_x0000_t202" style="position:absolute;margin-left:7.75pt;margin-top:90.75pt;width:216.75pt;height:370.5pt;z-index:25138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" filled="f" fillcolor="#fffffe" stroked="f" strokecolor="#212120" insetpen="t">
                <v:textbox inset="2.88pt,2.88pt,2.88pt,2.88pt">
                  <w:txbxContent>
                    <w:p w:rsidR="008A591D" w:rsidRPr="003A7870" w:rsidRDefault="00CE052C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CE052C">
                        <w:rPr>
                          <w:color w:val="auto"/>
                          <w:kern w:val="0"/>
                          <w:sz w:val="24"/>
                          <w:szCs w:val="28"/>
                          <w:lang w:eastAsia="ru-RU"/>
                        </w:rPr>
                        <w:tab/>
                      </w:r>
                      <w:r w:rsidRPr="003A7870">
                        <w:rPr>
                          <w:color w:val="auto"/>
                          <w:kern w:val="0"/>
                          <w:lang w:eastAsia="ru-RU"/>
                        </w:rPr>
                        <w:t>Сайт «Навигатор» — это информационный сайт (портал), основная цель которого – стать порталом-помощником для родителей и детей. Он сочетает в себе ряд возможностей справочно-информационной системы и электронного навигатора.  С помощью Навигатора родители и обучающиеся могут выбирать занятия для детей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 (Независимая оценка качества образовательной деятельности организаций, осуществляющих образовательную деятельность (НОКО)).</w:t>
                      </w:r>
                    </w:p>
                    <w:p w:rsidR="00CE052C" w:rsidRPr="003A7870" w:rsidRDefault="00CE052C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3A7870">
                        <w:rPr>
                          <w:color w:val="auto"/>
                          <w:kern w:val="0"/>
                          <w:lang w:eastAsia="ru-RU"/>
                        </w:rPr>
                        <w:t xml:space="preserve">Теперь не </w:t>
                      </w:r>
                      <w:r w:rsidR="006C6400" w:rsidRPr="003A7870">
                        <w:rPr>
                          <w:color w:val="auto"/>
                          <w:kern w:val="0"/>
                          <w:lang w:eastAsia="ru-RU"/>
                        </w:rPr>
                        <w:t>нужно</w:t>
                      </w:r>
                      <w:r w:rsidRPr="003A7870">
                        <w:rPr>
                          <w:color w:val="auto"/>
                          <w:kern w:val="0"/>
                          <w:lang w:eastAsia="ru-RU"/>
                        </w:rPr>
                        <w:t xml:space="preserve"> ходить по учреждениям, чтобы узнать какие кружки и секции есть, ВСЁ дополнительное образование Фурмановского района на одном информационном ресурсе - Навигатор дополнительного образования детей в Ивановской области - </w:t>
                      </w:r>
                      <w:hyperlink r:id="rId18" w:history="1">
                        <w:r w:rsidRPr="003A7870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https://р37.навигатор.дети/directivities</w:t>
                        </w:r>
                      </w:hyperlink>
                      <w:r w:rsidRPr="003A7870">
                        <w:rPr>
                          <w:color w:val="auto"/>
                          <w:kern w:val="0"/>
                          <w:lang w:eastAsia="ru-RU"/>
                        </w:rPr>
                        <w:t xml:space="preserve"> </w:t>
                      </w:r>
                    </w:p>
                    <w:p w:rsidR="00CE052C" w:rsidRPr="003A7870" w:rsidRDefault="00CE052C" w:rsidP="008A591D">
                      <w:pPr>
                        <w:shd w:val="clear" w:color="auto" w:fill="FFFFFF"/>
                        <w:spacing w:after="240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3A7870">
                        <w:rPr>
                          <w:color w:val="auto"/>
                          <w:kern w:val="0"/>
                          <w:lang w:eastAsia="ru-RU"/>
                        </w:rPr>
                        <w:t>Все представленные на портале учреждения прошли проверку и имеют все необходимые документы для осуществления образовательной деятельности.</w:t>
                      </w:r>
                    </w:p>
                    <w:p w:rsidR="00CE052C" w:rsidRPr="00CE052C" w:rsidRDefault="00CE052C" w:rsidP="00CE052C">
                      <w:pPr>
                        <w:shd w:val="clear" w:color="auto" w:fill="FFFFFF"/>
                        <w:spacing w:after="240" w:line="276" w:lineRule="auto"/>
                        <w:jc w:val="both"/>
                        <w:rPr>
                          <w:b/>
                          <w:i/>
                          <w:color w:val="ED7D31" w:themeColor="accent2"/>
                          <w:kern w:val="0"/>
                          <w:sz w:val="22"/>
                          <w:szCs w:val="22"/>
                          <w:lang w:eastAsia="ru-RU"/>
                        </w:rPr>
                      </w:pPr>
                      <w:r w:rsidRPr="00CE052C">
                        <w:rPr>
                          <w:b/>
                          <w:i/>
                          <w:color w:val="ED7D31" w:themeColor="accent2"/>
                          <w:kern w:val="0"/>
                          <w:sz w:val="22"/>
                          <w:szCs w:val="22"/>
                          <w:lang w:eastAsia="ru-RU"/>
                        </w:rPr>
                        <w:t>Навигатор дополнительного образования – это территория успеха вашего ребенка!</w:t>
                      </w:r>
                    </w:p>
                    <w:p w:rsidR="00D75908" w:rsidRPr="0035056D" w:rsidRDefault="003A7870" w:rsidP="00D75908">
                      <w:pPr>
                        <w:widowControl w:val="0"/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  <w:lang w:eastAsia="ru-RU"/>
                        </w:rPr>
                        <w:drawing>
                          <wp:inline distT="0" distB="0" distL="0" distR="0" wp14:anchorId="15521164" wp14:editId="0871E19A">
                            <wp:extent cx="2676525" cy="2676525"/>
                            <wp:effectExtent l="0" t="0" r="9525" b="9525"/>
                            <wp:docPr id="3" name="Рисунок 3" descr="D:\Самарина С.В\МОЦ\Выступления Ссылки Родители\2024-2025\Ролик для родителей\t-pp2HjkOI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Самарина С.В\МОЦ\Выступления Ссылки Родители\2024-2025\Ролик для родителей\t-pp2HjkOI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25D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32448" behindDoc="0" locked="0" layoutInCell="1" allowOverlap="1" wp14:anchorId="1B877BFF" wp14:editId="37AC9C09">
                <wp:simplePos x="0" y="0"/>
                <wp:positionH relativeFrom="column">
                  <wp:posOffset>3232149</wp:posOffset>
                </wp:positionH>
                <wp:positionV relativeFrom="page">
                  <wp:posOffset>609600</wp:posOffset>
                </wp:positionV>
                <wp:extent cx="3114675" cy="838200"/>
                <wp:effectExtent l="0" t="0" r="9525" b="0"/>
                <wp:wrapNone/>
                <wp:docPr id="23" name="Надпись 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7E32EE" w:rsidRDefault="006525DA" w:rsidP="00034552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i/>
                                <w:iCs/>
                                <w:color w:val="7A6F30"/>
                                <w:w w:val="8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7A6F30"/>
                                <w:w w:val="80"/>
                                <w:sz w:val="40"/>
                                <w:szCs w:val="48"/>
                                <w:lang w:bidi="ru-RU"/>
                              </w:rPr>
                              <w:t>Муниципальный опорный центр (МОЦ). Что это?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25" o:spid="_x0000_s1030" type="#_x0000_t202" style="position:absolute;margin-left:254.5pt;margin-top:48pt;width:245.25pt;height:66pt;z-index:25143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" filled="f" fillcolor="#fffffe" stroked="f" strokecolor="#212120" insetpen="t">
                <v:textbox inset="2.88pt,2.88pt,2.88pt,2.88pt">
                  <w:txbxContent>
                    <w:p w:rsidR="00D75908" w:rsidRPr="007E32EE" w:rsidRDefault="006525DA" w:rsidP="00034552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i/>
                          <w:iCs/>
                          <w:color w:val="7A6F30"/>
                          <w:w w:val="80"/>
                          <w:sz w:val="40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7A6F30"/>
                          <w:w w:val="80"/>
                          <w:sz w:val="40"/>
                          <w:szCs w:val="48"/>
                          <w:lang w:bidi="ru-RU"/>
                        </w:rPr>
                        <w:t>Муниципальный опорный центр (МОЦ). Что это?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16DD0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44736" behindDoc="0" locked="0" layoutInCell="1" allowOverlap="1" wp14:anchorId="73EADA29" wp14:editId="13C04F62">
                <wp:simplePos x="0" y="0"/>
                <wp:positionH relativeFrom="column">
                  <wp:posOffset>6623050</wp:posOffset>
                </wp:positionH>
                <wp:positionV relativeFrom="page">
                  <wp:posOffset>466725</wp:posOffset>
                </wp:positionV>
                <wp:extent cx="3371850" cy="6929755"/>
                <wp:effectExtent l="0" t="0" r="0" b="4445"/>
                <wp:wrapNone/>
                <wp:docPr id="24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92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91D" w:rsidRPr="008A591D" w:rsidRDefault="008A591D" w:rsidP="008A591D">
                            <w:pPr>
                              <w:shd w:val="clear" w:color="auto" w:fill="FFFFFF"/>
                              <w:ind w:left="142"/>
                              <w:contextualSpacing/>
                              <w:jc w:val="both"/>
                              <w:rPr>
                                <w:color w:val="538135" w:themeColor="accent6" w:themeShade="BF"/>
                                <w:kern w:val="0"/>
                                <w:sz w:val="24"/>
                                <w:szCs w:val="28"/>
                                <w:lang w:eastAsia="ru-RU"/>
                              </w:rPr>
                            </w:pPr>
                            <w:r w:rsidRPr="008A591D">
                              <w:rPr>
                                <w:b/>
                                <w:bCs/>
                                <w:color w:val="538135" w:themeColor="accent6" w:themeShade="BF"/>
                                <w:kern w:val="0"/>
                                <w:sz w:val="24"/>
                                <w:szCs w:val="28"/>
                                <w:lang w:eastAsia="ru-RU"/>
                              </w:rPr>
                              <w:t>Зачем родителю нужна регистрация личного кабинета в Навигаторе?</w:t>
                            </w:r>
                          </w:p>
                          <w:p w:rsidR="008A591D" w:rsidRPr="00213C08" w:rsidRDefault="008A591D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Личный кабинет – место, откуда родитель координирует развитие своего ребенка (детей) по программам дополнительного образования с 5 до 18 лет. После регистрации, в личном кабинете родитель сможет:</w:t>
                            </w:r>
                          </w:p>
                          <w:p w:rsidR="008A591D" w:rsidRPr="00213C08" w:rsidRDefault="008A591D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- выбрать любое подходящее для ребенка творческое объединение, кружок, студию или секцию и затем подать заявку на обучение,  не выходя из дома;</w:t>
                            </w:r>
                          </w:p>
                          <w:p w:rsidR="008A591D" w:rsidRPr="00213C08" w:rsidRDefault="008A591D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– просматривать истории заявок на участие в программах, истории просмотров программ;</w:t>
                            </w:r>
                          </w:p>
                          <w:p w:rsidR="008A591D" w:rsidRPr="00213C08" w:rsidRDefault="008A591D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- пользоваться функцией сохранения программ в избранное;</w:t>
                            </w:r>
                          </w:p>
                          <w:p w:rsidR="008A591D" w:rsidRPr="00213C08" w:rsidRDefault="008A591D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- редактировать свой профиль;</w:t>
                            </w:r>
                          </w:p>
                          <w:p w:rsidR="008A591D" w:rsidRPr="00213C08" w:rsidRDefault="008A591D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- оставлять отзывы и комментарии к размещенным программам в Навигаторе;</w:t>
                            </w:r>
                          </w:p>
                          <w:p w:rsidR="008A591D" w:rsidRPr="00213C08" w:rsidRDefault="008A591D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- видеть успехи своего ребенка и перечень всех программ, на которых ребенок когда-либо проходил обучение;</w:t>
                            </w:r>
                          </w:p>
                          <w:p w:rsidR="008A591D" w:rsidRPr="00213C08" w:rsidRDefault="008A591D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- получать на электронную почту, указанную при регистрации, уведомления об изменении статуса заявки на участие в выбранной программе.</w:t>
                            </w:r>
                          </w:p>
                          <w:p w:rsidR="008A591D" w:rsidRPr="00213C08" w:rsidRDefault="008A591D" w:rsidP="008A591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213C08">
                              <w:rPr>
                                <w:b/>
                                <w:color w:val="FF0000"/>
                                <w:kern w:val="0"/>
                                <w:lang w:eastAsia="ru-RU"/>
                              </w:rPr>
                              <w:t>ОБРАТИТЕ ВНИМАНИЕ!</w:t>
                            </w:r>
                            <w:r w:rsidRPr="00213C08">
                              <w:rPr>
                                <w:color w:val="FF0000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Если около карточки вашего ребенка стоит </w:t>
                            </w:r>
                            <w:r w:rsidRPr="00213C08">
                              <w:rPr>
                                <w:color w:val="00B050"/>
                                <w:kern w:val="0"/>
                                <w:lang w:eastAsia="ru-RU"/>
                              </w:rPr>
                              <w:t xml:space="preserve">зеленая галочка </w:t>
                            </w: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(</w:t>
                            </w:r>
                            <w:r w:rsidRPr="00213C08">
                              <w:rPr>
                                <w:b/>
                                <w:color w:val="00B050"/>
                                <w:kern w:val="0"/>
                                <w:lang w:val="en-US" w:eastAsia="ru-RU"/>
                              </w:rPr>
                              <w:t>V</w:t>
                            </w: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), </w:t>
                            </w:r>
                            <w:proofErr w:type="gramStart"/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значит</w:t>
                            </w:r>
                            <w:proofErr w:type="gramEnd"/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ребенок подтвержден в системе Навигатор по СНИЛС и все будет работать хорошо (подтверждает ребенка образовательная организация, куда вы предоставляете СНИЛС)</w:t>
                            </w:r>
                          </w:p>
                          <w:p w:rsidR="00D75908" w:rsidRPr="00384FB3" w:rsidRDefault="008A591D" w:rsidP="0077163B">
                            <w:pPr>
                              <w:shd w:val="clear" w:color="auto" w:fill="FFFFFF"/>
                              <w:spacing w:after="24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E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Если же в карточке ребенка стоит </w:t>
                            </w:r>
                            <w:r w:rsidRPr="00213C08">
                              <w:rPr>
                                <w:color w:val="FF0000"/>
                                <w:kern w:val="0"/>
                                <w:lang w:eastAsia="ru-RU"/>
                              </w:rPr>
                              <w:t>красный</w:t>
                            </w: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  <w:r w:rsidRPr="00213C08">
                              <w:rPr>
                                <w:color w:val="FF0000"/>
                                <w:kern w:val="0"/>
                                <w:lang w:eastAsia="ru-RU"/>
                              </w:rPr>
                              <w:t xml:space="preserve">восклицательный знак </w:t>
                            </w: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(</w:t>
                            </w:r>
                            <w:r w:rsidRPr="00213C08">
                              <w:rPr>
                                <w:b/>
                                <w:color w:val="FF0000"/>
                                <w:kern w:val="0"/>
                                <w:lang w:eastAsia="ru-RU"/>
                              </w:rPr>
                              <w:t>!</w:t>
                            </w:r>
                            <w:r w:rsidRPr="00213C08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), это значит, что ребенок НЕ подтвержден по СНИЛС. Нужно обратиться в образовательную организацию для подтверждения. ИЛИ же вы занесли ребенка повторно, намеренно указав неверные данные. В этом случае ребенок не может быть подтвержден и карточку такого ребенка нужно удалить (обратиться в свою образовательную организацию с заявлением или в МОЦ)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6" o:spid="_x0000_s1032" type="#_x0000_t202" style="position:absolute;margin-left:521.5pt;margin-top:36.75pt;width:265.5pt;height:545.65pt;z-index:25144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" filled="f" fillcolor="#fffffe" stroked="f" strokecolor="#212120" insetpen="t">
                <v:textbox inset="2.88pt,2.88pt,2.88pt,2.88pt">
                  <w:txbxContent>
                    <w:p w:rsidR="008A591D" w:rsidRPr="008A591D" w:rsidRDefault="008A591D" w:rsidP="008A591D">
                      <w:pPr>
                        <w:shd w:val="clear" w:color="auto" w:fill="FFFFFF"/>
                        <w:ind w:left="142"/>
                        <w:contextualSpacing/>
                        <w:jc w:val="both"/>
                        <w:rPr>
                          <w:color w:val="538135" w:themeColor="accent6" w:themeShade="BF"/>
                          <w:kern w:val="0"/>
                          <w:sz w:val="24"/>
                          <w:szCs w:val="28"/>
                          <w:lang w:eastAsia="ru-RU"/>
                        </w:rPr>
                      </w:pPr>
                      <w:r w:rsidRPr="008A591D">
                        <w:rPr>
                          <w:b/>
                          <w:bCs/>
                          <w:color w:val="538135" w:themeColor="accent6" w:themeShade="BF"/>
                          <w:kern w:val="0"/>
                          <w:sz w:val="24"/>
                          <w:szCs w:val="28"/>
                          <w:lang w:eastAsia="ru-RU"/>
                        </w:rPr>
                        <w:t>Зачем родителю нужна регистрация личного кабинета в Навигаторе?</w:t>
                      </w:r>
                    </w:p>
                    <w:p w:rsidR="008A591D" w:rsidRPr="00213C08" w:rsidRDefault="008A591D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Личный кабинет – место, откуда родитель координирует развитие своего ребенка (детей) по программам дополнительного образования с 5 до 18 лет. После регистрации, в личном кабинете родитель сможет:</w:t>
                      </w:r>
                    </w:p>
                    <w:p w:rsidR="008A591D" w:rsidRPr="00213C08" w:rsidRDefault="008A591D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- выбрать любое подходящее для ребенка творческое объединение, кружок, студию или секцию и затем подать заявку на обучение,  не выходя из дома;</w:t>
                      </w:r>
                    </w:p>
                    <w:p w:rsidR="008A591D" w:rsidRPr="00213C08" w:rsidRDefault="008A591D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– просматривать истории заявок на участие в программах, истории просмотров программ;</w:t>
                      </w:r>
                    </w:p>
                    <w:p w:rsidR="008A591D" w:rsidRPr="00213C08" w:rsidRDefault="008A591D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- пользоваться функцией сохранения программ в избранное;</w:t>
                      </w:r>
                    </w:p>
                    <w:p w:rsidR="008A591D" w:rsidRPr="00213C08" w:rsidRDefault="008A591D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- редактировать свой профиль;</w:t>
                      </w:r>
                    </w:p>
                    <w:p w:rsidR="008A591D" w:rsidRPr="00213C08" w:rsidRDefault="008A591D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- оставлять отзывы и комментарии к размещенным программам в Навигаторе;</w:t>
                      </w:r>
                    </w:p>
                    <w:p w:rsidR="008A591D" w:rsidRPr="00213C08" w:rsidRDefault="008A591D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- видеть успехи своего ребенка и перечень всех программ, на которых ребенок когда-либо проходил обучение;</w:t>
                      </w:r>
                    </w:p>
                    <w:p w:rsidR="008A591D" w:rsidRPr="00213C08" w:rsidRDefault="008A591D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- получать на электронную почту, указанную при регистрации, уведомления об изменении статуса заявки на участие в выбранной программе.</w:t>
                      </w:r>
                    </w:p>
                    <w:p w:rsidR="008A591D" w:rsidRPr="00213C08" w:rsidRDefault="008A591D" w:rsidP="008A591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213C08">
                        <w:rPr>
                          <w:b/>
                          <w:color w:val="FF0000"/>
                          <w:kern w:val="0"/>
                          <w:lang w:eastAsia="ru-RU"/>
                        </w:rPr>
                        <w:t>ОБРАТИТЕ ВНИМАНИЕ!</w:t>
                      </w:r>
                      <w:r w:rsidRPr="00213C08">
                        <w:rPr>
                          <w:color w:val="FF0000"/>
                          <w:kern w:val="0"/>
                          <w:lang w:eastAsia="ru-RU"/>
                        </w:rPr>
                        <w:t xml:space="preserve"> </w:t>
                      </w: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 xml:space="preserve">Если около карточки вашего ребенка стоит </w:t>
                      </w:r>
                      <w:r w:rsidRPr="00213C08">
                        <w:rPr>
                          <w:color w:val="00B050"/>
                          <w:kern w:val="0"/>
                          <w:lang w:eastAsia="ru-RU"/>
                        </w:rPr>
                        <w:t xml:space="preserve">зеленая галочка </w:t>
                      </w: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(</w:t>
                      </w:r>
                      <w:r w:rsidRPr="00213C08">
                        <w:rPr>
                          <w:b/>
                          <w:color w:val="00B050"/>
                          <w:kern w:val="0"/>
                          <w:lang w:val="en-US" w:eastAsia="ru-RU"/>
                        </w:rPr>
                        <w:t>V</w:t>
                      </w: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 xml:space="preserve">), </w:t>
                      </w:r>
                      <w:proofErr w:type="gramStart"/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значит</w:t>
                      </w:r>
                      <w:proofErr w:type="gramEnd"/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 xml:space="preserve"> ребенок подтвержден в системе Навигатор по СНИЛС и все будет работать хорошо (подтверждает ребенка образовательная организация, куда вы предоставляете СНИЛС)</w:t>
                      </w:r>
                    </w:p>
                    <w:p w:rsidR="00D75908" w:rsidRPr="00384FB3" w:rsidRDefault="008A591D" w:rsidP="0077163B">
                      <w:pPr>
                        <w:shd w:val="clear" w:color="auto" w:fill="FFFFFF"/>
                        <w:spacing w:after="240"/>
                        <w:jc w:val="both"/>
                        <w:rPr>
                          <w:rFonts w:ascii="Arial" w:hAnsi="Arial" w:cs="Arial"/>
                          <w:i/>
                          <w:iCs/>
                          <w:color w:val="FFFFFE"/>
                          <w:w w:val="80"/>
                          <w:sz w:val="36"/>
                          <w:szCs w:val="36"/>
                        </w:rPr>
                      </w:pP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 xml:space="preserve">Если же в карточке ребенка стоит </w:t>
                      </w:r>
                      <w:r w:rsidRPr="00213C08">
                        <w:rPr>
                          <w:color w:val="FF0000"/>
                          <w:kern w:val="0"/>
                          <w:lang w:eastAsia="ru-RU"/>
                        </w:rPr>
                        <w:t>красный</w:t>
                      </w: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 xml:space="preserve"> </w:t>
                      </w:r>
                      <w:r w:rsidRPr="00213C08">
                        <w:rPr>
                          <w:color w:val="FF0000"/>
                          <w:kern w:val="0"/>
                          <w:lang w:eastAsia="ru-RU"/>
                        </w:rPr>
                        <w:t xml:space="preserve">восклицательный знак </w:t>
                      </w: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(</w:t>
                      </w:r>
                      <w:r w:rsidRPr="00213C08">
                        <w:rPr>
                          <w:b/>
                          <w:color w:val="FF0000"/>
                          <w:kern w:val="0"/>
                          <w:lang w:eastAsia="ru-RU"/>
                        </w:rPr>
                        <w:t>!</w:t>
                      </w:r>
                      <w:r w:rsidRPr="00213C08">
                        <w:rPr>
                          <w:color w:val="auto"/>
                          <w:kern w:val="0"/>
                          <w:lang w:eastAsia="ru-RU"/>
                        </w:rPr>
                        <w:t>), это значит, что ребенок НЕ подтвержден по СНИЛС. Нужно обратиться в образовательную организацию для подтверждения. ИЛИ же вы занесли ребенка повторно, намеренно указав неверные данные. В этом случае ребенок не может быть подтвержден и карточку такого ребенка нужно удалить (обратиться в свою образовательную организацию с заявлением или в МОЦ)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052C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20160" behindDoc="0" locked="0" layoutInCell="1" allowOverlap="1" wp14:anchorId="53B21913" wp14:editId="7278C9C3">
                <wp:simplePos x="0" y="0"/>
                <wp:positionH relativeFrom="column">
                  <wp:posOffset>98425</wp:posOffset>
                </wp:positionH>
                <wp:positionV relativeFrom="page">
                  <wp:posOffset>466725</wp:posOffset>
                </wp:positionV>
                <wp:extent cx="2818130" cy="695325"/>
                <wp:effectExtent l="0" t="0" r="1270" b="9525"/>
                <wp:wrapNone/>
                <wp:docPr id="22" name="Надпись 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35056D" w:rsidRDefault="00CE052C" w:rsidP="00034552">
                            <w:pPr>
                              <w:widowControl w:val="0"/>
                              <w:spacing w:line="480" w:lineRule="exact"/>
                              <w:rPr>
                                <w:b/>
                                <w:i/>
                                <w:iCs/>
                                <w:color w:val="7A6F30"/>
                                <w:w w:val="80"/>
                                <w:sz w:val="32"/>
                                <w:szCs w:val="24"/>
                              </w:rPr>
                            </w:pPr>
                            <w:r w:rsidRPr="0035056D">
                              <w:rPr>
                                <w:rFonts w:eastAsia="Arial"/>
                                <w:b/>
                                <w:i/>
                                <w:color w:val="7A6F30"/>
                                <w:w w:val="80"/>
                                <w:sz w:val="32"/>
                                <w:szCs w:val="24"/>
                                <w:lang w:bidi="ru-RU"/>
                              </w:rPr>
                              <w:t xml:space="preserve">Что такое НАВИГАТОР </w:t>
                            </w:r>
                            <w:proofErr w:type="spellStart"/>
                            <w:r w:rsidRPr="0035056D">
                              <w:rPr>
                                <w:rFonts w:eastAsia="Arial"/>
                                <w:b/>
                                <w:i/>
                                <w:color w:val="7A6F30"/>
                                <w:w w:val="80"/>
                                <w:sz w:val="32"/>
                                <w:szCs w:val="24"/>
                                <w:lang w:bidi="ru-RU"/>
                              </w:rPr>
                              <w:t>доп</w:t>
                            </w:r>
                            <w:proofErr w:type="gramStart"/>
                            <w:r w:rsidRPr="0035056D">
                              <w:rPr>
                                <w:rFonts w:eastAsia="Arial"/>
                                <w:b/>
                                <w:i/>
                                <w:color w:val="7A6F30"/>
                                <w:w w:val="80"/>
                                <w:sz w:val="32"/>
                                <w:szCs w:val="24"/>
                                <w:lang w:bidi="ru-RU"/>
                              </w:rPr>
                              <w:t>.о</w:t>
                            </w:r>
                            <w:proofErr w:type="gramEnd"/>
                            <w:r w:rsidRPr="0035056D">
                              <w:rPr>
                                <w:rFonts w:eastAsia="Arial"/>
                                <w:b/>
                                <w:i/>
                                <w:color w:val="7A6F30"/>
                                <w:w w:val="80"/>
                                <w:sz w:val="32"/>
                                <w:szCs w:val="24"/>
                                <w:lang w:bidi="ru-RU"/>
                              </w:rPr>
                              <w:t>бразования</w:t>
                            </w:r>
                            <w:proofErr w:type="spellEnd"/>
                            <w:r w:rsidRPr="0035056D">
                              <w:rPr>
                                <w:rFonts w:eastAsia="Arial"/>
                                <w:b/>
                                <w:i/>
                                <w:color w:val="7A6F30"/>
                                <w:w w:val="80"/>
                                <w:sz w:val="32"/>
                                <w:szCs w:val="24"/>
                                <w:lang w:bidi="ru-RU"/>
                              </w:rPr>
                              <w:t xml:space="preserve"> и для чего он нужен?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24" o:spid="_x0000_s1032" type="#_x0000_t202" style="position:absolute;margin-left:7.75pt;margin-top:36.75pt;width:221.9pt;height:54.75pt;z-index:25142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" filled="f" fillcolor="#fffffe" stroked="f" strokecolor="#212120" insetpen="t">
                <v:textbox inset="2.88pt,2.88pt,2.88pt,2.88pt">
                  <w:txbxContent>
                    <w:p w:rsidR="00D75908" w:rsidRPr="0035056D" w:rsidRDefault="00CE052C" w:rsidP="00034552">
                      <w:pPr>
                        <w:widowControl w:val="0"/>
                        <w:spacing w:line="480" w:lineRule="exact"/>
                        <w:rPr>
                          <w:b/>
                          <w:i/>
                          <w:iCs/>
                          <w:color w:val="7A6F30"/>
                          <w:w w:val="80"/>
                          <w:sz w:val="32"/>
                          <w:szCs w:val="24"/>
                        </w:rPr>
                      </w:pPr>
                      <w:r w:rsidRPr="0035056D">
                        <w:rPr>
                          <w:rFonts w:eastAsia="Arial"/>
                          <w:b/>
                          <w:i/>
                          <w:color w:val="7A6F30"/>
                          <w:w w:val="80"/>
                          <w:sz w:val="32"/>
                          <w:szCs w:val="24"/>
                          <w:lang w:bidi="ru-RU"/>
                        </w:rPr>
                        <w:t xml:space="preserve">Что такое НАВИГАТОР </w:t>
                      </w:r>
                      <w:proofErr w:type="spellStart"/>
                      <w:r w:rsidRPr="0035056D">
                        <w:rPr>
                          <w:rFonts w:eastAsia="Arial"/>
                          <w:b/>
                          <w:i/>
                          <w:color w:val="7A6F30"/>
                          <w:w w:val="80"/>
                          <w:sz w:val="32"/>
                          <w:szCs w:val="24"/>
                          <w:lang w:bidi="ru-RU"/>
                        </w:rPr>
                        <w:t>доп</w:t>
                      </w:r>
                      <w:proofErr w:type="gramStart"/>
                      <w:r w:rsidRPr="0035056D">
                        <w:rPr>
                          <w:rFonts w:eastAsia="Arial"/>
                          <w:b/>
                          <w:i/>
                          <w:color w:val="7A6F30"/>
                          <w:w w:val="80"/>
                          <w:sz w:val="32"/>
                          <w:szCs w:val="24"/>
                          <w:lang w:bidi="ru-RU"/>
                        </w:rPr>
                        <w:t>.о</w:t>
                      </w:r>
                      <w:proofErr w:type="gramEnd"/>
                      <w:r w:rsidRPr="0035056D">
                        <w:rPr>
                          <w:rFonts w:eastAsia="Arial"/>
                          <w:b/>
                          <w:i/>
                          <w:color w:val="7A6F30"/>
                          <w:w w:val="80"/>
                          <w:sz w:val="32"/>
                          <w:szCs w:val="24"/>
                          <w:lang w:bidi="ru-RU"/>
                        </w:rPr>
                        <w:t>бразования</w:t>
                      </w:r>
                      <w:proofErr w:type="spellEnd"/>
                      <w:r w:rsidRPr="0035056D">
                        <w:rPr>
                          <w:rFonts w:eastAsia="Arial"/>
                          <w:b/>
                          <w:i/>
                          <w:color w:val="7A6F30"/>
                          <w:w w:val="80"/>
                          <w:sz w:val="32"/>
                          <w:szCs w:val="24"/>
                          <w:lang w:bidi="ru-RU"/>
                        </w:rPr>
                        <w:t xml:space="preserve"> и для чего он нужен?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052C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6240" behindDoc="0" locked="0" layoutInCell="1" allowOverlap="1" wp14:anchorId="1EE13235" wp14:editId="404FD22D">
                <wp:simplePos x="0" y="0"/>
                <wp:positionH relativeFrom="column">
                  <wp:posOffset>4356100</wp:posOffset>
                </wp:positionH>
                <wp:positionV relativeFrom="page">
                  <wp:posOffset>6631590</wp:posOffset>
                </wp:positionV>
                <wp:extent cx="1885950" cy="562325"/>
                <wp:effectExtent l="0" t="0" r="0" b="9525"/>
                <wp:wrapNone/>
                <wp:docPr id="31" name="Надпись 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562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Default="00D75908" w:rsidP="00D75908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33" o:spid="_x0000_s1034" type="#_x0000_t202" style="position:absolute;margin-left:343pt;margin-top:522.15pt;width:148.5pt;height:44.3pt;z-index:251466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" filled="f" fillcolor="#fffffe" stroked="f" strokecolor="#212120" insetpen="t">
                <v:textbox inset="2.88pt,2.88pt,2.88pt,2.88pt">
                  <w:txbxContent>
                    <w:p w:rsidR="00D75908" w:rsidRDefault="00D75908" w:rsidP="00D75908">
                      <w:pPr>
                        <w:widowControl w:val="0"/>
                        <w:spacing w:line="20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920B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46784" behindDoc="0" locked="0" layoutInCell="1" allowOverlap="1" wp14:anchorId="0AECE583" wp14:editId="3D2D87A4">
                <wp:simplePos x="0" y="0"/>
                <wp:positionH relativeFrom="column">
                  <wp:posOffset>3232150</wp:posOffset>
                </wp:positionH>
                <wp:positionV relativeFrom="page">
                  <wp:posOffset>2476500</wp:posOffset>
                </wp:positionV>
                <wp:extent cx="2720440" cy="457200"/>
                <wp:effectExtent l="0" t="0" r="3810" b="0"/>
                <wp:wrapNone/>
                <wp:docPr id="25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4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Pr="007E32EE" w:rsidRDefault="00D75908" w:rsidP="00D75908">
                            <w:pPr>
                              <w:widowControl w:val="0"/>
                              <w:spacing w:line="240" w:lineRule="exact"/>
                              <w:rPr>
                                <w:i/>
                                <w:iCs/>
                                <w:sz w:val="2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6" type="#_x0000_t202" style="position:absolute;margin-left:254.5pt;margin-top:195pt;width:214.2pt;height:36pt;z-index:25144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" filled="f" fillcolor="#fffffe" stroked="f" strokecolor="#212120" insetpen="t">
                <v:textbox inset="2.88pt,2.88pt,2.88pt,2.88pt">
                  <w:txbxContent>
                    <w:p w:rsidR="00D75908" w:rsidRPr="007E32EE" w:rsidRDefault="00D75908" w:rsidP="00D75908">
                      <w:pPr>
                        <w:widowControl w:val="0"/>
                        <w:spacing w:line="240" w:lineRule="exact"/>
                        <w:rPr>
                          <w:i/>
                          <w:iCs/>
                          <w:sz w:val="24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73CE8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95584" behindDoc="0" locked="0" layoutInCell="1" allowOverlap="1" wp14:anchorId="6D0F9A75" wp14:editId="0AA5625C">
                <wp:simplePos x="0" y="0"/>
                <wp:positionH relativeFrom="column">
                  <wp:posOffset>3403600</wp:posOffset>
                </wp:positionH>
                <wp:positionV relativeFrom="page">
                  <wp:posOffset>6143625</wp:posOffset>
                </wp:positionV>
                <wp:extent cx="1600200" cy="718820"/>
                <wp:effectExtent l="0" t="0" r="0" b="5080"/>
                <wp:wrapNone/>
                <wp:docPr id="19" name="Надпись 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3CE8" w:rsidRPr="00173CE8" w:rsidRDefault="00173CE8" w:rsidP="00D75908">
                            <w:pPr>
                              <w:widowControl w:val="0"/>
                              <w:spacing w:line="260" w:lineRule="exact"/>
                              <w:rPr>
                                <w:color w:val="7A6F30"/>
                                <w:szCs w:val="22"/>
                                <w:lang w:bidi="ru-RU"/>
                              </w:rPr>
                            </w:pPr>
                            <w:r w:rsidRPr="00173CE8">
                              <w:rPr>
                                <w:color w:val="7A6F30"/>
                                <w:szCs w:val="22"/>
                                <w:lang w:bidi="ru-RU"/>
                              </w:rPr>
                              <w:t>МОЦ располагается по адресу: г. Фурманов,</w:t>
                            </w:r>
                          </w:p>
                          <w:p w:rsidR="00D75908" w:rsidRPr="00173CE8" w:rsidRDefault="00173CE8" w:rsidP="00D75908">
                            <w:pPr>
                              <w:widowControl w:val="0"/>
                              <w:spacing w:line="260" w:lineRule="exact"/>
                              <w:rPr>
                                <w:color w:val="7A6F30"/>
                                <w:szCs w:val="22"/>
                                <w:lang w:bidi="ru-RU"/>
                              </w:rPr>
                            </w:pPr>
                            <w:r w:rsidRPr="00173CE8">
                              <w:rPr>
                                <w:color w:val="7A6F30"/>
                                <w:szCs w:val="22"/>
                                <w:lang w:bidi="ru-RU"/>
                              </w:rPr>
                              <w:t>у</w:t>
                            </w:r>
                            <w:r w:rsidR="00D75908" w:rsidRPr="00173CE8">
                              <w:rPr>
                                <w:color w:val="7A6F30"/>
                                <w:szCs w:val="22"/>
                                <w:lang w:bidi="ru-RU"/>
                              </w:rPr>
                              <w:t xml:space="preserve">л. </w:t>
                            </w:r>
                            <w:r w:rsidR="007E32EE" w:rsidRPr="00173CE8">
                              <w:rPr>
                                <w:color w:val="7A6F30"/>
                                <w:szCs w:val="22"/>
                                <w:lang w:bidi="ru-RU"/>
                              </w:rPr>
                              <w:t>Тимирязева, 42</w:t>
                            </w:r>
                          </w:p>
                          <w:p w:rsidR="00173CE8" w:rsidRPr="00173CE8" w:rsidRDefault="00173CE8" w:rsidP="00D75908">
                            <w:pPr>
                              <w:widowControl w:val="0"/>
                              <w:spacing w:line="260" w:lineRule="exact"/>
                              <w:rPr>
                                <w:color w:val="7A6F30"/>
                                <w:szCs w:val="22"/>
                              </w:rPr>
                            </w:pPr>
                            <w:r w:rsidRPr="00173CE8">
                              <w:rPr>
                                <w:color w:val="7A6F30"/>
                                <w:szCs w:val="22"/>
                                <w:lang w:bidi="ru-RU"/>
                              </w:rPr>
                              <w:t>каб.7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21" o:spid="_x0000_s1037" type="#_x0000_t202" style="position:absolute;margin-left:268pt;margin-top:483.75pt;width:126pt;height:56.6pt;z-index:25139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" filled="f" fillcolor="#fffffe" stroked="f" strokecolor="#212120" insetpen="t">
                <v:textbox inset="2.88pt,2.88pt,2.88pt,2.88pt">
                  <w:txbxContent>
                    <w:p w:rsidR="00173CE8" w:rsidRPr="00173CE8" w:rsidRDefault="00173CE8" w:rsidP="00D75908">
                      <w:pPr>
                        <w:widowControl w:val="0"/>
                        <w:spacing w:line="260" w:lineRule="exact"/>
                        <w:rPr>
                          <w:color w:val="7A6F30"/>
                          <w:szCs w:val="22"/>
                          <w:lang w:bidi="ru-RU"/>
                        </w:rPr>
                      </w:pPr>
                      <w:r w:rsidRPr="00173CE8">
                        <w:rPr>
                          <w:color w:val="7A6F30"/>
                          <w:szCs w:val="22"/>
                          <w:lang w:bidi="ru-RU"/>
                        </w:rPr>
                        <w:t>МОЦ располагается по адресу: г. Фурманов,</w:t>
                      </w:r>
                    </w:p>
                    <w:p w:rsidR="00D75908" w:rsidRPr="00173CE8" w:rsidRDefault="00173CE8" w:rsidP="00D75908">
                      <w:pPr>
                        <w:widowControl w:val="0"/>
                        <w:spacing w:line="260" w:lineRule="exact"/>
                        <w:rPr>
                          <w:color w:val="7A6F30"/>
                          <w:szCs w:val="22"/>
                          <w:lang w:bidi="ru-RU"/>
                        </w:rPr>
                      </w:pPr>
                      <w:r w:rsidRPr="00173CE8">
                        <w:rPr>
                          <w:color w:val="7A6F30"/>
                          <w:szCs w:val="22"/>
                          <w:lang w:bidi="ru-RU"/>
                        </w:rPr>
                        <w:t>у</w:t>
                      </w:r>
                      <w:r w:rsidR="00D75908" w:rsidRPr="00173CE8">
                        <w:rPr>
                          <w:color w:val="7A6F30"/>
                          <w:szCs w:val="22"/>
                          <w:lang w:bidi="ru-RU"/>
                        </w:rPr>
                        <w:t xml:space="preserve">л. </w:t>
                      </w:r>
                      <w:r w:rsidR="007E32EE" w:rsidRPr="00173CE8">
                        <w:rPr>
                          <w:color w:val="7A6F30"/>
                          <w:szCs w:val="22"/>
                          <w:lang w:bidi="ru-RU"/>
                        </w:rPr>
                        <w:t>Тимирязева, 42</w:t>
                      </w:r>
                    </w:p>
                    <w:p w:rsidR="00173CE8" w:rsidRPr="00173CE8" w:rsidRDefault="00173CE8" w:rsidP="00D75908">
                      <w:pPr>
                        <w:widowControl w:val="0"/>
                        <w:spacing w:line="260" w:lineRule="exact"/>
                        <w:rPr>
                          <w:color w:val="7A6F30"/>
                          <w:szCs w:val="22"/>
                        </w:rPr>
                      </w:pPr>
                      <w:r w:rsidRPr="00173CE8">
                        <w:rPr>
                          <w:color w:val="7A6F30"/>
                          <w:szCs w:val="22"/>
                          <w:lang w:bidi="ru-RU"/>
                        </w:rPr>
                        <w:t>каб.7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4FB3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05BB0D9C" wp14:editId="7405D743">
                <wp:simplePos x="0" y="0"/>
                <wp:positionH relativeFrom="column">
                  <wp:posOffset>8388101</wp:posOffset>
                </wp:positionH>
                <wp:positionV relativeFrom="page">
                  <wp:posOffset>7044856</wp:posOffset>
                </wp:positionV>
                <wp:extent cx="946400" cy="200025"/>
                <wp:effectExtent l="0" t="0" r="6350" b="9525"/>
                <wp:wrapNone/>
                <wp:docPr id="178" name="Надпись 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908" w:rsidRDefault="00D75908" w:rsidP="00D75908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180" o:spid="_x0000_s1038" type="#_x0000_t202" style="position:absolute;margin-left:660.5pt;margin-top:554.7pt;width:74.5pt;height:15.75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" filled="f" fillcolor="#fffffe" stroked="f" strokecolor="#212120" insetpen="t">
                <v:textbox inset="2.88pt,2.88pt,2.88pt,2.88pt">
                  <w:txbxContent>
                    <w:p w:rsidR="00D75908" w:rsidRDefault="00D75908" w:rsidP="00D75908">
                      <w:pPr>
                        <w:widowControl w:val="0"/>
                        <w:spacing w:line="20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E231896" wp14:editId="6373116D">
                <wp:simplePos x="0" y="0"/>
                <wp:positionH relativeFrom="column">
                  <wp:posOffset>9507855</wp:posOffset>
                </wp:positionH>
                <wp:positionV relativeFrom="page">
                  <wp:posOffset>7164705</wp:posOffset>
                </wp:positionV>
                <wp:extent cx="99060" cy="0"/>
                <wp:effectExtent l="0" t="0" r="0" b="0"/>
                <wp:wrapNone/>
                <wp:docPr id="175" name="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Линия 177" o:spid="_x0000_s1026" style="position:absolute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64.15pt" to="756.4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507061C2" wp14:editId="02631D2E">
                <wp:simplePos x="0" y="0"/>
                <wp:positionH relativeFrom="column">
                  <wp:posOffset>9507855</wp:posOffset>
                </wp:positionH>
                <wp:positionV relativeFrom="page">
                  <wp:posOffset>6916420</wp:posOffset>
                </wp:positionV>
                <wp:extent cx="99060" cy="0"/>
                <wp:effectExtent l="0" t="0" r="0" b="0"/>
                <wp:wrapNone/>
                <wp:docPr id="174" name="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E6400D" id="Линия 176" o:spid="_x0000_s1026" style="position:absolute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44.6pt" to="756.4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81952" behindDoc="0" locked="0" layoutInCell="1" allowOverlap="1" wp14:anchorId="10CB1529" wp14:editId="59F77E04">
                <wp:simplePos x="0" y="0"/>
                <wp:positionH relativeFrom="column">
                  <wp:posOffset>9507855</wp:posOffset>
                </wp:positionH>
                <wp:positionV relativeFrom="page">
                  <wp:posOffset>6912610</wp:posOffset>
                </wp:positionV>
                <wp:extent cx="99060" cy="247015"/>
                <wp:effectExtent l="0" t="0" r="0" b="635"/>
                <wp:wrapNone/>
                <wp:docPr id="169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47015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1" o:spid="_x0000_s1026" style="position:absolute;margin-left:748.65pt;margin-top:544.3pt;width:7.8pt;height:19.45pt;z-index:251581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" fillcolor="#aa97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94240" behindDoc="0" locked="0" layoutInCell="1" allowOverlap="1" wp14:anchorId="06AA3B2B" wp14:editId="4BACA0AF">
                <wp:simplePos x="0" y="0"/>
                <wp:positionH relativeFrom="column">
                  <wp:posOffset>9507855</wp:posOffset>
                </wp:positionH>
                <wp:positionV relativeFrom="page">
                  <wp:posOffset>7161425</wp:posOffset>
                </wp:positionV>
                <wp:extent cx="99060" cy="247015"/>
                <wp:effectExtent l="0" t="0" r="0" b="635"/>
                <wp:wrapNone/>
                <wp:docPr id="170" name="Прямоугольник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24701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6AE31B" id="Прямоугольник 172" o:spid="_x0000_s1026" style="position:absolute;margin-left:748.65pt;margin-top:563.9pt;width:7.8pt;height:19.45pt;z-index:25159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51552" behindDoc="0" locked="0" layoutInCell="1" allowOverlap="1" wp14:anchorId="212DFE56" wp14:editId="7C82FA76">
                <wp:simplePos x="0" y="0"/>
                <wp:positionH relativeFrom="column">
                  <wp:posOffset>6450965</wp:posOffset>
                </wp:positionH>
                <wp:positionV relativeFrom="page">
                  <wp:posOffset>5691505</wp:posOffset>
                </wp:positionV>
                <wp:extent cx="869950" cy="228600"/>
                <wp:effectExtent l="0" t="0" r="6350" b="0"/>
                <wp:wrapNone/>
                <wp:docPr id="6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28600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07.95pt;margin-top:448.15pt;width:68.5pt;height:18pt;z-index:25135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6368" behindDoc="0" locked="0" layoutInCell="1" allowOverlap="1" wp14:anchorId="55F1E344" wp14:editId="3BA87BD9">
                <wp:simplePos x="0" y="0"/>
                <wp:positionH relativeFrom="column">
                  <wp:posOffset>3060700</wp:posOffset>
                </wp:positionH>
                <wp:positionV relativeFrom="page">
                  <wp:posOffset>7155180</wp:posOffset>
                </wp:positionV>
                <wp:extent cx="120015" cy="0"/>
                <wp:effectExtent l="0" t="0" r="0" b="0"/>
                <wp:wrapNone/>
                <wp:docPr id="17" name="Линия 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Линия 19" o:spid="_x0000_s1026" style="position:absolute;z-index:25138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63.4pt" to="250.45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2272" behindDoc="0" locked="0" layoutInCell="1" allowOverlap="1" wp14:anchorId="49A40CFF" wp14:editId="35937252">
                <wp:simplePos x="0" y="0"/>
                <wp:positionH relativeFrom="column">
                  <wp:posOffset>3060700</wp:posOffset>
                </wp:positionH>
                <wp:positionV relativeFrom="page">
                  <wp:posOffset>6906895</wp:posOffset>
                </wp:positionV>
                <wp:extent cx="120015" cy="0"/>
                <wp:effectExtent l="0" t="0" r="0" b="0"/>
                <wp:wrapNone/>
                <wp:docPr id="16" name="Линия 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87098A" id="Линия 18" o:spid="_x0000_s1026" style="position:absolute;z-index:25138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43.85pt" to="250.45pt,5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78176" behindDoc="0" locked="0" layoutInCell="1" allowOverlap="1" wp14:anchorId="74958BE7" wp14:editId="28250E23">
                <wp:simplePos x="0" y="0"/>
                <wp:positionH relativeFrom="column">
                  <wp:posOffset>3060700</wp:posOffset>
                </wp:positionH>
                <wp:positionV relativeFrom="page">
                  <wp:posOffset>6659245</wp:posOffset>
                </wp:positionV>
                <wp:extent cx="120015" cy="0"/>
                <wp:effectExtent l="0" t="0" r="0" b="0"/>
                <wp:wrapNone/>
                <wp:docPr id="15" name="Линия 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CC0463" id="Линия 17" o:spid="_x0000_s1026" style="position:absolute;z-index:25137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24.35pt" to="250.45pt,5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74080" behindDoc="0" locked="0" layoutInCell="1" allowOverlap="1" wp14:anchorId="309C19E0" wp14:editId="6F9972F3">
                <wp:simplePos x="0" y="0"/>
                <wp:positionH relativeFrom="column">
                  <wp:posOffset>3060700</wp:posOffset>
                </wp:positionH>
                <wp:positionV relativeFrom="page">
                  <wp:posOffset>6411595</wp:posOffset>
                </wp:positionV>
                <wp:extent cx="120015" cy="0"/>
                <wp:effectExtent l="0" t="0" r="0" b="0"/>
                <wp:wrapNone/>
                <wp:docPr id="14" name="Линия 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22E5E3" id="Линия 16" o:spid="_x0000_s1026" style="position:absolute;z-index:25137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04.85pt" to="250.4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69984" behindDoc="0" locked="0" layoutInCell="1" allowOverlap="1" wp14:anchorId="6CDBC68A" wp14:editId="465C9C7C">
                <wp:simplePos x="0" y="0"/>
                <wp:positionH relativeFrom="column">
                  <wp:posOffset>3060700</wp:posOffset>
                </wp:positionH>
                <wp:positionV relativeFrom="page">
                  <wp:posOffset>6164421</wp:posOffset>
                </wp:positionV>
                <wp:extent cx="120015" cy="0"/>
                <wp:effectExtent l="0" t="0" r="0" b="0"/>
                <wp:wrapNone/>
                <wp:docPr id="13" name="Линия 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4BB480" id="Линия 15" o:spid="_x0000_s1026" style="position:absolute;z-index:25136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85.4pt" to="250.45pt,4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65888" behindDoc="0" locked="0" layoutInCell="1" allowOverlap="1" wp14:anchorId="69EC20BA" wp14:editId="22B07E0D">
                <wp:simplePos x="0" y="0"/>
                <wp:positionH relativeFrom="column">
                  <wp:posOffset>3063081</wp:posOffset>
                </wp:positionH>
                <wp:positionV relativeFrom="page">
                  <wp:posOffset>7162800</wp:posOffset>
                </wp:positionV>
                <wp:extent cx="120015" cy="238125"/>
                <wp:effectExtent l="0" t="0" r="0" b="9525"/>
                <wp:wrapNone/>
                <wp:docPr id="1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3812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41.2pt;margin-top:564pt;width:9.45pt;height:18.75pt;z-index:25136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" fillcolor="#a49481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61792" behindDoc="0" locked="0" layoutInCell="1" allowOverlap="1" wp14:anchorId="12C3DE25" wp14:editId="6760CF3B">
                <wp:simplePos x="0" y="0"/>
                <wp:positionH relativeFrom="column">
                  <wp:posOffset>3060700</wp:posOffset>
                </wp:positionH>
                <wp:positionV relativeFrom="page">
                  <wp:posOffset>6913880</wp:posOffset>
                </wp:positionV>
                <wp:extent cx="120015" cy="247015"/>
                <wp:effectExtent l="0" t="0" r="0" b="635"/>
                <wp:wrapNone/>
                <wp:docPr id="11" name="Прямоугольник 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47015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 13" o:spid="_x0000_s1026" style="position:absolute;margin-left:241pt;margin-top:544.4pt;width:9.45pt;height:19.45pt;z-index:25136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" fillcolor="#aa97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59744" behindDoc="0" locked="0" layoutInCell="1" allowOverlap="1" wp14:anchorId="1FC210E3" wp14:editId="539A73FF">
                <wp:simplePos x="0" y="0"/>
                <wp:positionH relativeFrom="column">
                  <wp:posOffset>3060700</wp:posOffset>
                </wp:positionH>
                <wp:positionV relativeFrom="page">
                  <wp:posOffset>6666230</wp:posOffset>
                </wp:positionV>
                <wp:extent cx="120015" cy="247015"/>
                <wp:effectExtent l="0" t="0" r="0" b="635"/>
                <wp:wrapNone/>
                <wp:docPr id="10" name="Прямоугольник 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4701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8E99E7" id="Прямоугольник 12" o:spid="_x0000_s1026" style="position:absolute;margin-left:241pt;margin-top:524.9pt;width:9.45pt;height:19.45pt;z-index:25135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" fillcolor="#e5dece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57696" behindDoc="0" locked="0" layoutInCell="1" allowOverlap="1" wp14:anchorId="14A0BF41" wp14:editId="2F971F59">
                <wp:simplePos x="0" y="0"/>
                <wp:positionH relativeFrom="column">
                  <wp:posOffset>3060700</wp:posOffset>
                </wp:positionH>
                <wp:positionV relativeFrom="page">
                  <wp:posOffset>6418580</wp:posOffset>
                </wp:positionV>
                <wp:extent cx="120015" cy="247015"/>
                <wp:effectExtent l="0" t="0" r="0" b="635"/>
                <wp:wrapNone/>
                <wp:docPr id="9" name="Прямоугольник 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47015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3B5200" id="Прямоугольник 11" o:spid="_x0000_s1026" style="position:absolute;margin-left:241pt;margin-top:505.4pt;width:9.45pt;height:19.45pt;z-index:25135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" fillcolor="#be783b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55648" behindDoc="0" locked="0" layoutInCell="1" allowOverlap="1" wp14:anchorId="2741C783" wp14:editId="3F40AF70">
                <wp:simplePos x="0" y="0"/>
                <wp:positionH relativeFrom="column">
                  <wp:posOffset>3060700</wp:posOffset>
                </wp:positionH>
                <wp:positionV relativeFrom="page">
                  <wp:posOffset>6170930</wp:posOffset>
                </wp:positionV>
                <wp:extent cx="120015" cy="247015"/>
                <wp:effectExtent l="0" t="0" r="0" b="635"/>
                <wp:wrapNone/>
                <wp:docPr id="8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47015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A2EDEE" id="Прямоугольник 10" o:spid="_x0000_s1026" style="position:absolute;margin-left:241pt;margin-top:485.9pt;width:9.45pt;height:19.45pt;z-index:25135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" fillcolor="#73624a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53600" behindDoc="0" locked="0" layoutInCell="1" allowOverlap="1" wp14:anchorId="2138589B" wp14:editId="5FDD6B14">
                <wp:simplePos x="0" y="0"/>
                <wp:positionH relativeFrom="column">
                  <wp:posOffset>3060700</wp:posOffset>
                </wp:positionH>
                <wp:positionV relativeFrom="page">
                  <wp:posOffset>5923280</wp:posOffset>
                </wp:positionV>
                <wp:extent cx="120015" cy="247015"/>
                <wp:effectExtent l="0" t="0" r="0" b="635"/>
                <wp:wrapNone/>
                <wp:docPr id="7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24701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B66FB8" id="Прямоугольник 9" o:spid="_x0000_s1026" style="position:absolute;margin-left:241pt;margin-top:466.4pt;width:9.45pt;height:19.45pt;z-index:25135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" fillcolor="#b9ae4c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734486">
        <w:rPr>
          <w:lang w:bidi="ru-RU"/>
        </w:rPr>
        <w:br w:type="page"/>
      </w:r>
    </w:p>
    <w:p w:rsidR="004E644B" w:rsidRDefault="0055364C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7CC9C08" wp14:editId="5F8AC794">
                <wp:simplePos x="0" y="0"/>
                <wp:positionH relativeFrom="column">
                  <wp:posOffset>3222625</wp:posOffset>
                </wp:positionH>
                <wp:positionV relativeFrom="paragraph">
                  <wp:posOffset>301625</wp:posOffset>
                </wp:positionV>
                <wp:extent cx="6572250" cy="1285875"/>
                <wp:effectExtent l="0" t="0" r="0" b="9525"/>
                <wp:wrapNone/>
                <wp:docPr id="315" name="Надпись 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360" w:rsidRPr="00F56F21" w:rsidRDefault="00CD0360" w:rsidP="009231DF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55364C">
                              <w:rPr>
                                <w:rFonts w:ascii="Arial" w:eastAsia="Arial" w:hAnsi="Arial" w:cs="Arial"/>
                                <w:i/>
                                <w:color w:val="7A6F30"/>
                                <w:w w:val="80"/>
                                <w:sz w:val="22"/>
                                <w:lang w:bidi="ru-RU"/>
                              </w:rPr>
                              <w:t>Как изменить муниципалитет</w:t>
                            </w:r>
                            <w:proofErr w:type="gramStart"/>
                            <w:r w:rsidRPr="0055364C">
                              <w:rPr>
                                <w:color w:val="auto"/>
                                <w:kern w:val="0"/>
                                <w:sz w:val="22"/>
                                <w:lang w:eastAsia="ru-RU"/>
                              </w:rPr>
                              <w:t xml:space="preserve"> </w:t>
                            </w: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Н</w:t>
                            </w:r>
                            <w:proofErr w:type="gramEnd"/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апишите заявление о смене муниципалитета на имя директора Центра детского творчества, так как именно на базе ЦДТ создан Муниципальный опорный центр. </w:t>
                            </w:r>
                            <w:proofErr w:type="gramStart"/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Пришлите ваше заявление в службу поддержки Навигатора вашей образовательной организации (</w:t>
                            </w:r>
                            <w:r w:rsidRPr="0055364C">
                              <w:rPr>
                                <w:color w:val="538135" w:themeColor="accent6" w:themeShade="BF"/>
                                <w:kern w:val="0"/>
                                <w:lang w:eastAsia="ru-RU"/>
                              </w:rPr>
                              <w:t>в каждой организации есть ответственные за Навигатор</w:t>
                            </w: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) В заявлении обязательно укажите Ваше ФИО, наименование района, в котором вы зарегистрировались ошибочно, и наименование района, которое необходимо указать в Вашем личном кабинете.</w:t>
                            </w:r>
                            <w:proofErr w:type="gramEnd"/>
                            <w:r w:rsidR="009231DF"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Если вы прибыли из другого района Ивановской области, где проживали ранее, то такое заявление пишется в образовательную организацию, где ребёнок проходил обучение ранее.</w:t>
                            </w:r>
                            <w:r w:rsidR="009231DF"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Если вы прибыли из другого региона, то необходима новая регистрация в системе Навигатор.</w:t>
                            </w:r>
                          </w:p>
                          <w:p w:rsidR="00734486" w:rsidRPr="009231DF" w:rsidRDefault="00734486" w:rsidP="009231DF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7A6F30"/>
                                <w:w w:val="80"/>
                                <w:sz w:val="2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 14" o:spid="_x0000_s1038" type="#_x0000_t202" style="position:absolute;margin-left:253.75pt;margin-top:23.75pt;width:517.5pt;height:101.2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" filled="f" fillcolor="#fffffe" stroked="f" strokecolor="#212120" insetpen="t">
                <v:textbox inset="2.88pt,2.88pt,2.88pt,2.88pt">
                  <w:txbxContent>
                    <w:p w:rsidR="00CD0360" w:rsidRPr="00F56F21" w:rsidRDefault="00CD0360" w:rsidP="009231DF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55364C">
                        <w:rPr>
                          <w:rFonts w:ascii="Arial" w:eastAsia="Arial" w:hAnsi="Arial" w:cs="Arial"/>
                          <w:i/>
                          <w:color w:val="7A6F30"/>
                          <w:w w:val="80"/>
                          <w:sz w:val="22"/>
                          <w:lang w:bidi="ru-RU"/>
                        </w:rPr>
                        <w:t>Как изменить муниципалитет</w:t>
                      </w:r>
                      <w:proofErr w:type="gramStart"/>
                      <w:r w:rsidRPr="0055364C">
                        <w:rPr>
                          <w:color w:val="auto"/>
                          <w:kern w:val="0"/>
                          <w:sz w:val="22"/>
                          <w:lang w:eastAsia="ru-RU"/>
                        </w:rPr>
                        <w:t xml:space="preserve"> </w:t>
                      </w: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Н</w:t>
                      </w:r>
                      <w:proofErr w:type="gramEnd"/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апишите заявление о смене муниципалитета на имя директора Центра детского творчества, так как именно на базе ЦДТ создан Муниципальный опорный центр. </w:t>
                      </w:r>
                      <w:proofErr w:type="gramStart"/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Пришлите ваше заявление в службу поддержки Навигатора вашей образовательной организации (</w:t>
                      </w:r>
                      <w:r w:rsidRPr="0055364C">
                        <w:rPr>
                          <w:color w:val="538135" w:themeColor="accent6" w:themeShade="BF"/>
                          <w:kern w:val="0"/>
                          <w:lang w:eastAsia="ru-RU"/>
                        </w:rPr>
                        <w:t>в каждой организации есть ответственные за Навигатор</w:t>
                      </w: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) В заявлении обязательно укажите Ваше ФИО, наименование района, в котором вы зарегистрировались ошибочно, и наименование района, которое необходимо указать в Вашем личном кабинете.</w:t>
                      </w:r>
                      <w:proofErr w:type="gramEnd"/>
                      <w:r w:rsidR="009231DF"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 </w:t>
                      </w: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Если вы прибыли из другого района Ивановской области, где проживали ранее, то такое заявление пишется в образовательную организацию, где ребёнок проходил обучение ранее.</w:t>
                      </w:r>
                      <w:r w:rsidR="009231DF"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 </w:t>
                      </w: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Если вы прибыли из другого региона, то необходима новая регистрация в системе Навигатор.</w:t>
                      </w:r>
                    </w:p>
                    <w:p w:rsidR="00734486" w:rsidRPr="009231DF" w:rsidRDefault="00734486" w:rsidP="009231DF">
                      <w:pPr>
                        <w:widowControl w:val="0"/>
                        <w:jc w:val="both"/>
                        <w:rPr>
                          <w:rFonts w:ascii="Arial" w:hAnsi="Arial" w:cs="Arial"/>
                          <w:i/>
                          <w:iCs/>
                          <w:color w:val="7A6F30"/>
                          <w:w w:val="80"/>
                          <w:sz w:val="24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647A05C" wp14:editId="64DFE13B">
                <wp:simplePos x="0" y="0"/>
                <wp:positionH relativeFrom="column">
                  <wp:posOffset>3413125</wp:posOffset>
                </wp:positionH>
                <wp:positionV relativeFrom="paragraph">
                  <wp:posOffset>6130925</wp:posOffset>
                </wp:positionV>
                <wp:extent cx="6114415" cy="1181100"/>
                <wp:effectExtent l="0" t="0" r="635" b="0"/>
                <wp:wrapNone/>
                <wp:docPr id="312" name="Надпись 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4486" w:rsidRPr="00ED1E39" w:rsidRDefault="00ED1E39" w:rsidP="00F56F21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 xml:space="preserve">Запись на обучение предусмотрена для авторизированных пользователей, прошедших регистрацию личного кабинета. Для подачи заявки необходимо выбрать программу, и в разделе «Группы»  нажать на кнопку «Записаться». Если запись закрыта, то, вероятнее всего на программу набрано необходимое количество детей. Но уточнить можно у педагога или </w:t>
                            </w:r>
                            <w:proofErr w:type="gramStart"/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у</w:t>
                            </w:r>
                            <w:proofErr w:type="gramEnd"/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 xml:space="preserve"> ответственного в орг</w:t>
                            </w:r>
                            <w:r w:rsid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анизации, куда подаете заявку</w:t>
                            </w:r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. Для вас могут откр</w:t>
                            </w:r>
                            <w:r w:rsid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 xml:space="preserve">ыть </w:t>
                            </w:r>
                            <w:proofErr w:type="spellStart"/>
                            <w:r w:rsid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запись</w:t>
                            </w:r>
                            <w:proofErr w:type="gramStart"/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осле</w:t>
                            </w:r>
                            <w:proofErr w:type="spellEnd"/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 xml:space="preserve"> подачи заявки на обучение на электронную почту, указанную при регистрации,</w:t>
                            </w:r>
                            <w:r w:rsidRPr="00ED1E39">
                              <w:rPr>
                                <w:color w:val="auto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 xml:space="preserve">будет направлено уведомление о поданной </w:t>
                            </w:r>
                            <w:proofErr w:type="spellStart"/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заявке.</w:t>
                            </w:r>
                            <w:r w:rsidR="00F56F21"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Образовательная</w:t>
                            </w:r>
                            <w:proofErr w:type="spellEnd"/>
                            <w:r w:rsidR="00F56F21"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 xml:space="preserve"> организация </w:t>
                            </w:r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рассматривает поступившую заявку и принимает решение о ее подтверждении или отклонении</w:t>
                            </w:r>
                            <w:r w:rsid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 xml:space="preserve"> с указанием причины</w:t>
                            </w:r>
                            <w:r w:rsidRPr="00F56F21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 11" o:spid="_x0000_s1039" type="#_x0000_t202" style="position:absolute;margin-left:268.75pt;margin-top:482.75pt;width:481.45pt;height:93pt;z-index:25181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" filled="f" fillcolor="#fffffe" stroked="f" strokecolor="#212120" insetpen="t">
                <v:textbox inset="2.88pt,2.88pt,2.88pt,2.88pt">
                  <w:txbxContent>
                    <w:p w:rsidR="00734486" w:rsidRPr="00ED1E39" w:rsidRDefault="00ED1E39" w:rsidP="00F56F21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 xml:space="preserve">Запись на обучение предусмотрена для авторизированных пользователей, прошедших регистрацию личного кабинета. Для подачи заявки необходимо выбрать программу, и в разделе «Группы»  нажать на кнопку «Записаться». Если запись закрыта, то, вероятнее всего на программу набрано необходимое количество детей. Но уточнить можно у педагога или </w:t>
                      </w:r>
                      <w:proofErr w:type="gramStart"/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у</w:t>
                      </w:r>
                      <w:proofErr w:type="gramEnd"/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 xml:space="preserve"> ответственного в орг</w:t>
                      </w:r>
                      <w:r w:rsid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анизации, куда подаете заявку</w:t>
                      </w:r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. Для вас могут откр</w:t>
                      </w:r>
                      <w:r w:rsid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 xml:space="preserve">ыть </w:t>
                      </w:r>
                      <w:proofErr w:type="spellStart"/>
                      <w:r w:rsid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запись</w:t>
                      </w:r>
                      <w:proofErr w:type="gramStart"/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.П</w:t>
                      </w:r>
                      <w:proofErr w:type="gramEnd"/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осле</w:t>
                      </w:r>
                      <w:proofErr w:type="spellEnd"/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 xml:space="preserve"> подачи заявки на обучение на электронную почту, указанную при регистрации,</w:t>
                      </w:r>
                      <w:r w:rsidRPr="00ED1E39">
                        <w:rPr>
                          <w:color w:val="auto"/>
                          <w:kern w:val="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 xml:space="preserve">будет направлено уведомление о поданной </w:t>
                      </w:r>
                      <w:proofErr w:type="spellStart"/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заявке.</w:t>
                      </w:r>
                      <w:r w:rsidR="00F56F21"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Образовательная</w:t>
                      </w:r>
                      <w:proofErr w:type="spellEnd"/>
                      <w:r w:rsidR="00F56F21"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 xml:space="preserve"> организация </w:t>
                      </w:r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рассматривает поступившую заявку и принимает решение о ее подтверждении или отклонении</w:t>
                      </w:r>
                      <w:r w:rsid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 xml:space="preserve"> с указанием </w:t>
                      </w:r>
                      <w:proofErr w:type="spellStart"/>
                      <w:r w:rsid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причины</w:t>
                      </w:r>
                      <w:r w:rsidRPr="00F56F21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56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BD07F47" wp14:editId="08AFC7C0">
                <wp:simplePos x="0" y="0"/>
                <wp:positionH relativeFrom="column">
                  <wp:posOffset>4975225</wp:posOffset>
                </wp:positionH>
                <wp:positionV relativeFrom="paragraph">
                  <wp:posOffset>1520190</wp:posOffset>
                </wp:positionV>
                <wp:extent cx="1619250" cy="4467225"/>
                <wp:effectExtent l="0" t="0" r="0" b="9525"/>
                <wp:wrapNone/>
                <wp:docPr id="338" name="Надпись 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46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1984" w:rsidRPr="00ED1E39" w:rsidRDefault="00D058ED" w:rsidP="00C2198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w w:val="80"/>
                                <w:sz w:val="22"/>
                              </w:rPr>
                            </w:pPr>
                            <w:r w:rsidRPr="00ED1E39">
                              <w:rPr>
                                <w:rFonts w:ascii="Arial" w:eastAsia="Arial" w:hAnsi="Arial" w:cs="Arial"/>
                                <w:b/>
                                <w:i/>
                                <w:color w:val="833C0B" w:themeColor="accent2" w:themeShade="80"/>
                                <w:w w:val="80"/>
                                <w:sz w:val="22"/>
                                <w:lang w:bidi="ru-RU"/>
                              </w:rPr>
                              <w:t>Если выдаётс</w:t>
                            </w:r>
                            <w:r w:rsidR="00AC05EA">
                              <w:rPr>
                                <w:rFonts w:ascii="Arial" w:eastAsia="Arial" w:hAnsi="Arial" w:cs="Arial"/>
                                <w:b/>
                                <w:i/>
                                <w:color w:val="833C0B" w:themeColor="accent2" w:themeShade="80"/>
                                <w:w w:val="80"/>
                                <w:sz w:val="22"/>
                                <w:lang w:bidi="ru-RU"/>
                              </w:rPr>
                              <w:t>я ошибка «Возможно, вы уже реги</w:t>
                            </w:r>
                            <w:r w:rsidRPr="00ED1E39">
                              <w:rPr>
                                <w:rFonts w:ascii="Arial" w:eastAsia="Arial" w:hAnsi="Arial" w:cs="Arial"/>
                                <w:b/>
                                <w:i/>
                                <w:color w:val="833C0B" w:themeColor="accent2" w:themeShade="80"/>
                                <w:w w:val="80"/>
                                <w:sz w:val="22"/>
                                <w:lang w:bidi="ru-RU"/>
                              </w:rPr>
                              <w:t>стрировались…»</w:t>
                            </w:r>
                          </w:p>
                          <w:p w:rsidR="00D058ED" w:rsidRPr="00D058ED" w:rsidRDefault="00D058ED" w:rsidP="00D058E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D058ED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Данное сообщение информирует вас о том, что в системе уже имеется аналогичная запись о ребенке с теми же данными - ФИО и датой рождения. Дублировать данные на детей </w:t>
                            </w:r>
                            <w:r w:rsidRPr="00D058ED">
                              <w:rPr>
                                <w:color w:val="FF0000"/>
                                <w:kern w:val="0"/>
                                <w:lang w:eastAsia="ru-RU"/>
                              </w:rPr>
                              <w:t>нельзя.</w:t>
                            </w:r>
                          </w:p>
                          <w:p w:rsidR="00D058ED" w:rsidRPr="00D058ED" w:rsidRDefault="00D058ED" w:rsidP="00D058E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D058ED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Данные могут быть в ранее </w:t>
                            </w:r>
                            <w:r w:rsidR="009C4122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созданном Вами профиле, профиле </w:t>
                            </w:r>
                            <w:r w:rsidRPr="00D058ED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супруга или педагог ошибочно внес данные о ребенке в своем профиле. Даже сами ребята могут создавать профили на свое имя.</w:t>
                            </w:r>
                          </w:p>
                          <w:p w:rsidR="00D058ED" w:rsidRPr="00D058ED" w:rsidRDefault="00D058ED" w:rsidP="00D058ED">
                            <w:pPr>
                              <w:shd w:val="clear" w:color="auto" w:fill="FFFFFF"/>
                              <w:jc w:val="both"/>
                              <w:rPr>
                                <w:color w:val="385623" w:themeColor="accent6" w:themeShade="80"/>
                                <w:kern w:val="0"/>
                                <w:lang w:eastAsia="ru-RU"/>
                              </w:rPr>
                            </w:pPr>
                            <w:r w:rsidRPr="00D058ED">
                              <w:rPr>
                                <w:color w:val="385623" w:themeColor="accent6" w:themeShade="80"/>
                                <w:kern w:val="0"/>
                                <w:lang w:eastAsia="ru-RU"/>
                              </w:rPr>
                              <w:t>Что делать, если возникло данное сообщение?</w:t>
                            </w:r>
                          </w:p>
                          <w:p w:rsidR="00D058ED" w:rsidRPr="00D058ED" w:rsidRDefault="00D058ED" w:rsidP="00D058ED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D058ED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Напишите на </w:t>
                            </w:r>
                            <w:hyperlink r:id="rId20" w:history="1">
                              <w:r w:rsidRPr="00D058ED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sweetlana</w:t>
                              </w:r>
                              <w:r w:rsidRPr="00D058ED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37</w:t>
                              </w:r>
                              <w:r w:rsidRPr="00D058ED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rus</w:t>
                              </w:r>
                              <w:r w:rsidRPr="00D058ED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@</w:t>
                              </w:r>
                              <w:r w:rsidRPr="00D058ED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mail</w:t>
                              </w:r>
                              <w:r w:rsidRPr="00D058ED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.</w:t>
                              </w:r>
                              <w:proofErr w:type="spellStart"/>
                              <w:r w:rsidRPr="00D058ED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color w:val="0000FF"/>
                                <w:kern w:val="0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D058ED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или позвоните на </w:t>
                            </w:r>
                            <w:r w:rsidRPr="009C4122">
                              <w:rPr>
                                <w:color w:val="FF0000"/>
                                <w:kern w:val="0"/>
                                <w:lang w:eastAsia="ru-RU"/>
                              </w:rPr>
                              <w:t>«горячую линию</w:t>
                            </w:r>
                            <w:r w:rsidRPr="00D058ED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»</w:t>
                            </w:r>
                            <w:r w:rsidR="009C4122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89012826833</w:t>
                            </w:r>
                            <w:r w:rsidRPr="00D058ED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</w:p>
                          <w:p w:rsidR="00D058ED" w:rsidRPr="00D058ED" w:rsidRDefault="00D058ED" w:rsidP="00D058ED">
                            <w:pPr>
                              <w:shd w:val="clear" w:color="auto" w:fill="FFFFFF"/>
                              <w:spacing w:after="240" w:line="276" w:lineRule="auto"/>
                              <w:jc w:val="both"/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</w:pPr>
                            <w:r w:rsidRPr="00D058ED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Обязательно укажите Ваши ФИО, ФИО второго родителя, ФИО детей и их даты рождения</w:t>
                            </w:r>
                          </w:p>
                          <w:p w:rsidR="00734486" w:rsidRDefault="00384FB3" w:rsidP="00734486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 57" o:spid="_x0000_s1040" type="#_x0000_t202" style="position:absolute;margin-left:391.75pt;margin-top:119.7pt;width:127.5pt;height:351.7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" filled="f" fillcolor="#fffffe" stroked="f" strokecolor="#212120" insetpen="t">
                <v:textbox inset="2.88pt,2.88pt,2.88pt,2.88pt">
                  <w:txbxContent>
                    <w:p w:rsidR="00C21984" w:rsidRPr="00ED1E39" w:rsidRDefault="00D058ED" w:rsidP="00C2198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33C0B" w:themeColor="accent2" w:themeShade="80"/>
                          <w:w w:val="80"/>
                          <w:sz w:val="22"/>
                        </w:rPr>
                      </w:pPr>
                      <w:r w:rsidRPr="00ED1E39">
                        <w:rPr>
                          <w:rFonts w:ascii="Arial" w:eastAsia="Arial" w:hAnsi="Arial" w:cs="Arial"/>
                          <w:b/>
                          <w:i/>
                          <w:color w:val="833C0B" w:themeColor="accent2" w:themeShade="80"/>
                          <w:w w:val="80"/>
                          <w:sz w:val="22"/>
                          <w:lang w:bidi="ru-RU"/>
                        </w:rPr>
                        <w:t>Если выдаётс</w:t>
                      </w:r>
                      <w:r w:rsidR="00AC05EA">
                        <w:rPr>
                          <w:rFonts w:ascii="Arial" w:eastAsia="Arial" w:hAnsi="Arial" w:cs="Arial"/>
                          <w:b/>
                          <w:i/>
                          <w:color w:val="833C0B" w:themeColor="accent2" w:themeShade="80"/>
                          <w:w w:val="80"/>
                          <w:sz w:val="22"/>
                          <w:lang w:bidi="ru-RU"/>
                        </w:rPr>
                        <w:t>я ошибка «Возможно, вы уже реги</w:t>
                      </w:r>
                      <w:r w:rsidRPr="00ED1E39">
                        <w:rPr>
                          <w:rFonts w:ascii="Arial" w:eastAsia="Arial" w:hAnsi="Arial" w:cs="Arial"/>
                          <w:b/>
                          <w:i/>
                          <w:color w:val="833C0B" w:themeColor="accent2" w:themeShade="80"/>
                          <w:w w:val="80"/>
                          <w:sz w:val="22"/>
                          <w:lang w:bidi="ru-RU"/>
                        </w:rPr>
                        <w:t>стрировались…»</w:t>
                      </w:r>
                      <w:bookmarkStart w:id="1" w:name="_GoBack"/>
                      <w:bookmarkEnd w:id="1"/>
                    </w:p>
                    <w:p w:rsidR="00D058ED" w:rsidRPr="00D058ED" w:rsidRDefault="00D058ED" w:rsidP="00D058E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D058ED">
                        <w:rPr>
                          <w:color w:val="auto"/>
                          <w:kern w:val="0"/>
                          <w:lang w:eastAsia="ru-RU"/>
                        </w:rPr>
                        <w:t xml:space="preserve">Данное сообщение информирует вас о том, что в системе уже имеется аналогичная запись о ребенке с теми же данными - ФИО и датой рождения. Дублировать данные на детей </w:t>
                      </w:r>
                      <w:r w:rsidRPr="00D058ED">
                        <w:rPr>
                          <w:color w:val="FF0000"/>
                          <w:kern w:val="0"/>
                          <w:lang w:eastAsia="ru-RU"/>
                        </w:rPr>
                        <w:t>нельзя.</w:t>
                      </w:r>
                    </w:p>
                    <w:p w:rsidR="00D058ED" w:rsidRPr="00D058ED" w:rsidRDefault="00D058ED" w:rsidP="00D058E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D058ED">
                        <w:rPr>
                          <w:color w:val="auto"/>
                          <w:kern w:val="0"/>
                          <w:lang w:eastAsia="ru-RU"/>
                        </w:rPr>
                        <w:t xml:space="preserve">Данные могут быть в ранее </w:t>
                      </w:r>
                      <w:r w:rsidR="009C4122">
                        <w:rPr>
                          <w:color w:val="auto"/>
                          <w:kern w:val="0"/>
                          <w:lang w:eastAsia="ru-RU"/>
                        </w:rPr>
                        <w:t xml:space="preserve">созданном Вами профиле, профиле </w:t>
                      </w:r>
                      <w:r w:rsidRPr="00D058ED">
                        <w:rPr>
                          <w:color w:val="auto"/>
                          <w:kern w:val="0"/>
                          <w:lang w:eastAsia="ru-RU"/>
                        </w:rPr>
                        <w:t>супруга или педагог ошибочно внес данные о ребенке в своем профиле. Даже сами ребята могут создавать профили на свое имя.</w:t>
                      </w:r>
                    </w:p>
                    <w:p w:rsidR="00D058ED" w:rsidRPr="00D058ED" w:rsidRDefault="00D058ED" w:rsidP="00D058ED">
                      <w:pPr>
                        <w:shd w:val="clear" w:color="auto" w:fill="FFFFFF"/>
                        <w:jc w:val="both"/>
                        <w:rPr>
                          <w:color w:val="385623" w:themeColor="accent6" w:themeShade="80"/>
                          <w:kern w:val="0"/>
                          <w:lang w:eastAsia="ru-RU"/>
                        </w:rPr>
                      </w:pPr>
                      <w:r w:rsidRPr="00D058ED">
                        <w:rPr>
                          <w:color w:val="385623" w:themeColor="accent6" w:themeShade="80"/>
                          <w:kern w:val="0"/>
                          <w:lang w:eastAsia="ru-RU"/>
                        </w:rPr>
                        <w:t>Что делать, если возникло данное сообщение?</w:t>
                      </w:r>
                    </w:p>
                    <w:p w:rsidR="00D058ED" w:rsidRPr="00D058ED" w:rsidRDefault="00D058ED" w:rsidP="00D058ED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D058ED">
                        <w:rPr>
                          <w:color w:val="auto"/>
                          <w:kern w:val="0"/>
                          <w:lang w:eastAsia="ru-RU"/>
                        </w:rPr>
                        <w:t xml:space="preserve">Напишите на </w:t>
                      </w:r>
                      <w:hyperlink r:id="rId21" w:history="1">
                        <w:r w:rsidRPr="00D058ED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sweetlana</w:t>
                        </w:r>
                        <w:r w:rsidRPr="00D058ED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37</w:t>
                        </w:r>
                        <w:r w:rsidRPr="00D058ED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rus</w:t>
                        </w:r>
                        <w:r w:rsidRPr="00D058ED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@</w:t>
                        </w:r>
                        <w:r w:rsidRPr="00D058ED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mail</w:t>
                        </w:r>
                        <w:r w:rsidRPr="00D058ED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.</w:t>
                        </w:r>
                        <w:proofErr w:type="spellStart"/>
                        <w:r w:rsidRPr="00D058ED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color w:val="0000FF"/>
                          <w:kern w:val="0"/>
                          <w:u w:val="single"/>
                          <w:lang w:eastAsia="ru-RU"/>
                        </w:rPr>
                        <w:t xml:space="preserve"> </w:t>
                      </w:r>
                      <w:r w:rsidRPr="00D058ED">
                        <w:rPr>
                          <w:color w:val="auto"/>
                          <w:kern w:val="0"/>
                          <w:lang w:eastAsia="ru-RU"/>
                        </w:rPr>
                        <w:t xml:space="preserve">или позвоните на </w:t>
                      </w:r>
                      <w:r w:rsidRPr="009C4122">
                        <w:rPr>
                          <w:color w:val="FF0000"/>
                          <w:kern w:val="0"/>
                          <w:lang w:eastAsia="ru-RU"/>
                        </w:rPr>
                        <w:t>«горячую линию</w:t>
                      </w:r>
                      <w:r w:rsidRPr="00D058ED">
                        <w:rPr>
                          <w:color w:val="auto"/>
                          <w:kern w:val="0"/>
                          <w:lang w:eastAsia="ru-RU"/>
                        </w:rPr>
                        <w:t>»</w:t>
                      </w:r>
                      <w:r w:rsidR="009C4122">
                        <w:rPr>
                          <w:color w:val="auto"/>
                          <w:kern w:val="0"/>
                          <w:lang w:eastAsia="ru-RU"/>
                        </w:rPr>
                        <w:t xml:space="preserve"> 89012826833</w:t>
                      </w:r>
                      <w:r w:rsidRPr="00D058ED">
                        <w:rPr>
                          <w:color w:val="auto"/>
                          <w:kern w:val="0"/>
                          <w:lang w:eastAsia="ru-RU"/>
                        </w:rPr>
                        <w:t xml:space="preserve"> </w:t>
                      </w:r>
                    </w:p>
                    <w:p w:rsidR="00D058ED" w:rsidRPr="00D058ED" w:rsidRDefault="00D058ED" w:rsidP="00D058ED">
                      <w:pPr>
                        <w:shd w:val="clear" w:color="auto" w:fill="FFFFFF"/>
                        <w:spacing w:after="240" w:line="276" w:lineRule="auto"/>
                        <w:jc w:val="both"/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</w:pPr>
                      <w:r w:rsidRPr="00D058ED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Обязательно укажите Ваши ФИО, ФИО второго родителя, ФИО детей и их даты рождения</w:t>
                      </w:r>
                    </w:p>
                    <w:p w:rsidR="00734486" w:rsidRDefault="00384FB3" w:rsidP="00734486">
                      <w:pPr>
                        <w:widowControl w:val="0"/>
                        <w:spacing w:line="2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 w:bidi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56F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5A8EB517" wp14:editId="2FC610DE">
                <wp:simplePos x="0" y="0"/>
                <wp:positionH relativeFrom="column">
                  <wp:posOffset>-63500</wp:posOffset>
                </wp:positionH>
                <wp:positionV relativeFrom="paragraph">
                  <wp:posOffset>1520825</wp:posOffset>
                </wp:positionV>
                <wp:extent cx="3105150" cy="3771900"/>
                <wp:effectExtent l="0" t="0" r="0" b="0"/>
                <wp:wrapNone/>
                <wp:docPr id="313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Для регистрации личного кабинета родителя или законного представителя ребенка необходимо пройти авторизацию (получение прав пользователя в системе) заполнив следующие обязательные поля: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- муниципалитет (выбирается из списка);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- фамилия, имя, отчество (РОДИТЕЛЯ (ЗАКОННОГО ПРЕДСТАВИТЕЛЯ);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- номер мобильного телефона;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- действующий адрес электронной почты (если электронной почты нет, то ее необходимо создать);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proofErr w:type="gramStart"/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- пароль формируется самостоятельно (ВАЖНО!</w:t>
                            </w:r>
                            <w:proofErr w:type="gramEnd"/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 xml:space="preserve"> </w:t>
                            </w:r>
                            <w:proofErr w:type="gramStart"/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Пароль необходимо запомнить или сохранить удобным для вас способом, так как он будет необходим каждый раз при входе в личный кабинет);</w:t>
                            </w:r>
                            <w:proofErr w:type="gramEnd"/>
                          </w:p>
                          <w:p w:rsidR="00B16DD0" w:rsidRPr="00F56F21" w:rsidRDefault="00E92AD6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-</w:t>
                            </w:r>
                            <w:r w:rsidR="00B16DD0"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ознакомиться с политикой конфиденциальности и пользовательским соглашением, поставить галочку;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- "ЗАРЕГИСТРИРОВАТЬСЯ";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- получить письмо от поддержки Навигатора;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- перейти по ссылке в письме;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- после успешной регистрации внести данные о ребёнке;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FF0000"/>
                                <w:kern w:val="0"/>
                                <w:szCs w:val="28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FF0000"/>
                                <w:kern w:val="0"/>
                                <w:szCs w:val="28"/>
                                <w:lang w:eastAsia="ru-RU"/>
                              </w:rPr>
                              <w:t xml:space="preserve">Личный кабинет создается ОДИН раз. </w:t>
                            </w:r>
                          </w:p>
                          <w:p w:rsidR="00734486" w:rsidRPr="00B16DD0" w:rsidRDefault="00734486" w:rsidP="00734486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41" type="#_x0000_t202" style="position:absolute;margin-left:-5pt;margin-top:119.75pt;width:244.5pt;height:297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" filled="f" fillcolor="#fffffe" stroked="f" strokecolor="#212120" insetpen="t">
                <v:textbox inset="2.88pt,2.88pt,2.88pt,2.88pt">
                  <w:txbxContent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Для регистрации личного кабинета родителя или законного представителя ребенка необходимо пройти авторизацию (получение прав пользователя в системе) заполнив следующие обязательные поля: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- муниципалитет (выбирается из списка);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- фамилия, имя, отчество (РОДИТЕЛЯ (ЗАКОННОГО ПРЕДСТАВИТЕЛЯ);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- номер мобильного телефона;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- действующий адрес электронной почты (если электронной почты нет, то ее необходимо создать);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proofErr w:type="gramStart"/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- пароль формируется самостоятельно (ВАЖНО!</w:t>
                      </w:r>
                      <w:proofErr w:type="gramEnd"/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 xml:space="preserve"> </w:t>
                      </w:r>
                      <w:proofErr w:type="gramStart"/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Пароль необходимо запомнить или сохранить удобным для вас способом, так как он будет необходим каждый раз при входе в личный кабинет);</w:t>
                      </w:r>
                      <w:proofErr w:type="gramEnd"/>
                    </w:p>
                    <w:p w:rsidR="00B16DD0" w:rsidRPr="00F56F21" w:rsidRDefault="00E92AD6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-</w:t>
                      </w:r>
                      <w:r w:rsidR="00B16DD0"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ознакомиться с политикой конфиденциальности и пользовательским соглашением, поставить галочку;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- "ЗАРЕГИСТРИРОВАТЬСЯ";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- получить письмо от поддержки Навигатора;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- перейти по ссылке в письме;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- после успешной регистрации внести данные о ребёнке;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FF0000"/>
                          <w:kern w:val="0"/>
                          <w:szCs w:val="28"/>
                          <w:lang w:eastAsia="ru-RU"/>
                        </w:rPr>
                      </w:pPr>
                      <w:r w:rsidRPr="00F56F21">
                        <w:rPr>
                          <w:color w:val="FF0000"/>
                          <w:kern w:val="0"/>
                          <w:szCs w:val="28"/>
                          <w:lang w:eastAsia="ru-RU"/>
                        </w:rPr>
                        <w:t xml:space="preserve">Личный кабинет создается ОДИН раз. </w:t>
                      </w:r>
                    </w:p>
                    <w:p w:rsidR="00734486" w:rsidRPr="00B16DD0" w:rsidRDefault="00734486" w:rsidP="00734486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9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89087" behindDoc="1" locked="0" layoutInCell="1" allowOverlap="1" wp14:anchorId="5C81E27F" wp14:editId="7DDB17C5">
                <wp:simplePos x="0" y="0"/>
                <wp:positionH relativeFrom="margin">
                  <wp:posOffset>-9525</wp:posOffset>
                </wp:positionH>
                <wp:positionV relativeFrom="paragraph">
                  <wp:posOffset>-9525</wp:posOffset>
                </wp:positionV>
                <wp:extent cx="3127917" cy="5772150"/>
                <wp:effectExtent l="0" t="0" r="0" b="0"/>
                <wp:wrapNone/>
                <wp:docPr id="30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7917" cy="57721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75pt;margin-top:-.75pt;width:246.3pt;height:454.5pt;z-index:-2520273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9231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92BE783" wp14:editId="045D6BAE">
                <wp:simplePos x="0" y="0"/>
                <wp:positionH relativeFrom="column">
                  <wp:posOffset>8128000</wp:posOffset>
                </wp:positionH>
                <wp:positionV relativeFrom="paragraph">
                  <wp:posOffset>1520190</wp:posOffset>
                </wp:positionV>
                <wp:extent cx="1447165" cy="828675"/>
                <wp:effectExtent l="0" t="0" r="635" b="9525"/>
                <wp:wrapNone/>
                <wp:docPr id="341" name="Надпись 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4486" w:rsidRPr="003A7870" w:rsidRDefault="00623B59" w:rsidP="00623B59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23B59">
                              <w:rPr>
                                <w:rFonts w:ascii="Arial" w:eastAsia="Arial" w:hAnsi="Arial" w:cs="Arial"/>
                                <w:b/>
                                <w:i/>
                                <w:color w:val="BE783B"/>
                                <w:w w:val="80"/>
                                <w:sz w:val="22"/>
                                <w:szCs w:val="22"/>
                                <w:lang w:bidi="ru-RU"/>
                              </w:rPr>
                              <w:t>Является ли подача заявки гарантией зачисления на программу?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 60" o:spid="_x0000_s1040" type="#_x0000_t202" style="position:absolute;margin-left:640pt;margin-top:119.7pt;width:113.95pt;height:65.25pt;z-index:25185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" filled="f" fillcolor="#fffffe" stroked="f" strokecolor="#212120" insetpen="t">
                <v:textbox inset="2.88pt,2.88pt,2.88pt,2.88pt">
                  <w:txbxContent>
                    <w:p w:rsidR="00734486" w:rsidRPr="00384FB3" w:rsidRDefault="00623B59" w:rsidP="00623B59">
                      <w:pPr>
                        <w:widowControl w:val="0"/>
                        <w:spacing w:line="280" w:lineRule="exact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623B59">
                        <w:rPr>
                          <w:rFonts w:ascii="Arial" w:eastAsia="Arial" w:hAnsi="Arial" w:cs="Arial"/>
                          <w:b/>
                          <w:i/>
                          <w:color w:val="BE783B"/>
                          <w:w w:val="80"/>
                          <w:sz w:val="22"/>
                          <w:szCs w:val="22"/>
                          <w:lang w:bidi="ru-RU"/>
                        </w:rPr>
                        <w:t>Является ли подача заявки гарантией зачисления на программу?</w:t>
                      </w:r>
                    </w:p>
                  </w:txbxContent>
                </v:textbox>
              </v:shape>
            </w:pict>
          </mc:Fallback>
        </mc:AlternateContent>
      </w:r>
      <w:r w:rsidR="009231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0EF89295" wp14:editId="711C2396">
                <wp:simplePos x="0" y="0"/>
                <wp:positionH relativeFrom="column">
                  <wp:posOffset>8128000</wp:posOffset>
                </wp:positionH>
                <wp:positionV relativeFrom="paragraph">
                  <wp:posOffset>2349500</wp:posOffset>
                </wp:positionV>
                <wp:extent cx="1399540" cy="3552825"/>
                <wp:effectExtent l="0" t="0" r="0" b="9525"/>
                <wp:wrapNone/>
                <wp:docPr id="342" name="Надпись 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4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3B59" w:rsidRPr="00623B59" w:rsidRDefault="00623B59" w:rsidP="00623B59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</w:pPr>
                            <w:r w:rsidRPr="00623B59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 xml:space="preserve">Заявка родителя НЕ является гарантией </w:t>
                            </w:r>
                            <w:r w:rsidRPr="00623B59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зачисления ребенка в выбранное объединение. Это лишь</w:t>
                            </w:r>
                            <w:r w:rsidRPr="00623B59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 xml:space="preserve"> предварительное оповещение о </w:t>
                            </w:r>
                            <w:r w:rsidRPr="00623B59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желании обучаться по данной программе. Образовательная организация,</w:t>
                            </w:r>
                            <w:r w:rsidRPr="00623B59">
                              <w:rPr>
                                <w:color w:val="auto"/>
                                <w:kern w:val="0"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623B59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предоставляющая услуги по дополнительному</w:t>
                            </w:r>
                            <w:r w:rsidRPr="00623B59">
                              <w:rPr>
                                <w:color w:val="auto"/>
                                <w:kern w:val="0"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623B59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образованию детей, рассматривает</w:t>
                            </w:r>
                            <w:r w:rsidRPr="00623B59">
                              <w:rPr>
                                <w:color w:val="auto"/>
                                <w:kern w:val="0"/>
                                <w:sz w:val="24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623B59">
                              <w:rPr>
                                <w:color w:val="auto"/>
                                <w:kern w:val="0"/>
                                <w:szCs w:val="22"/>
                                <w:lang w:eastAsia="ru-RU"/>
                              </w:rPr>
                              <w:t>поступившую заявку и принимает решение о ее подтверждении или отклонении.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 61" o:spid="_x0000_s1041" type="#_x0000_t202" style="position:absolute;margin-left:640pt;margin-top:185pt;width:110.2pt;height:279.7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" filled="f" fillcolor="#fffffe" stroked="f" strokecolor="#212120" insetpen="t">
                <v:textbox inset="2.88pt,2.88pt,2.88pt,2.88pt">
                  <w:txbxContent>
                    <w:p w:rsidR="00623B59" w:rsidRPr="00623B59" w:rsidRDefault="00623B59" w:rsidP="00623B59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</w:pPr>
                      <w:r w:rsidRPr="00623B59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 xml:space="preserve">Заявка родителя НЕ является гарантией </w:t>
                      </w:r>
                      <w:r w:rsidRPr="00623B59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зачисления ребенка в выбранное объединение. Это лишь</w:t>
                      </w:r>
                      <w:r w:rsidRPr="00623B59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 xml:space="preserve"> предварительное оповещение о </w:t>
                      </w:r>
                      <w:r w:rsidRPr="00623B59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желании обучаться по данной программе. Образовательная организация,</w:t>
                      </w:r>
                      <w:r w:rsidRPr="00623B59">
                        <w:rPr>
                          <w:color w:val="auto"/>
                          <w:kern w:val="0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r w:rsidRPr="00623B59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предоставляющая услуги по дополнительному</w:t>
                      </w:r>
                      <w:r w:rsidRPr="00623B59">
                        <w:rPr>
                          <w:color w:val="auto"/>
                          <w:kern w:val="0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r w:rsidRPr="00623B59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образованию детей, рассматривает</w:t>
                      </w:r>
                      <w:r w:rsidRPr="00623B59">
                        <w:rPr>
                          <w:color w:val="auto"/>
                          <w:kern w:val="0"/>
                          <w:sz w:val="24"/>
                          <w:szCs w:val="28"/>
                          <w:lang w:eastAsia="ru-RU"/>
                        </w:rPr>
                        <w:t xml:space="preserve"> </w:t>
                      </w:r>
                      <w:r w:rsidRPr="00623B59">
                        <w:rPr>
                          <w:color w:val="auto"/>
                          <w:kern w:val="0"/>
                          <w:szCs w:val="22"/>
                          <w:lang w:eastAsia="ru-RU"/>
                        </w:rPr>
                        <w:t>поступившую заявку и принимает решение о ее подтверждении или отклонении.</w:t>
                      </w:r>
                    </w:p>
                  </w:txbxContent>
                </v:textbox>
              </v:shape>
            </w:pict>
          </mc:Fallback>
        </mc:AlternateContent>
      </w:r>
      <w:r w:rsidR="009231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F8E19F1" wp14:editId="6986147B">
                <wp:simplePos x="0" y="0"/>
                <wp:positionH relativeFrom="column">
                  <wp:posOffset>6642100</wp:posOffset>
                </wp:positionH>
                <wp:positionV relativeFrom="paragraph">
                  <wp:posOffset>1520825</wp:posOffset>
                </wp:positionV>
                <wp:extent cx="1438275" cy="4690110"/>
                <wp:effectExtent l="0" t="0" r="9525" b="0"/>
                <wp:wrapNone/>
                <wp:docPr id="339" name="Надпись 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69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1E39" w:rsidRPr="00E93125" w:rsidRDefault="00ED1E39" w:rsidP="00ED1E39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</w:pPr>
                            <w:r w:rsidRPr="009231DF">
                              <w:rPr>
                                <w:b/>
                                <w:i/>
                                <w:color w:val="833C0B" w:themeColor="accent2" w:themeShade="80"/>
                                <w:sz w:val="22"/>
                                <w:szCs w:val="16"/>
                                <w:lang w:bidi="ru-RU"/>
                              </w:rPr>
                              <w:t>Почему на электронную почту не поступило уведомление о рассмотрении заявки?</w:t>
                            </w:r>
                            <w:r w:rsidRPr="009231DF">
                              <w:rPr>
                                <w:color w:val="auto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ED1E39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Если заявка обработана организацией, но уведомления не поступило, </w:t>
                            </w:r>
                            <w:proofErr w:type="gramStart"/>
                            <w:r w:rsidRPr="00ED1E39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значит</w:t>
                            </w:r>
                            <w:proofErr w:type="gramEnd"/>
                            <w:r w:rsidRPr="00ED1E39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пользователь не подтвердил свой электронный адрес при регистрации. Для подтверждения нужно пройти по ссылке из письма, ранее направленного службой поддержки Навигатора. Также электронный адрес может подтвердить ответственный в вашей организации. Либо можно позвонить в учреждение (контакты всех</w:t>
                            </w:r>
                            <w:r w:rsidRPr="00ED1E39">
                              <w:rPr>
                                <w:color w:val="auto"/>
                                <w:kern w:val="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ED1E39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учреждений указаны в </w:t>
                            </w:r>
                            <w:proofErr w:type="spellStart"/>
                            <w:r w:rsidRPr="00ED1E39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карточках</w:t>
                            </w:r>
                            <w:r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программ</w:t>
                            </w:r>
                            <w:proofErr w:type="spellEnd"/>
                            <w:r w:rsidRPr="00E93125">
                              <w:rPr>
                                <w:color w:val="auto"/>
                                <w:kern w:val="0"/>
                                <w:szCs w:val="28"/>
                                <w:lang w:eastAsia="ru-RU"/>
                              </w:rPr>
                              <w:t>) и уточнить статус заявки.</w:t>
                            </w:r>
                          </w:p>
                          <w:p w:rsidR="00734486" w:rsidRPr="00ED1E39" w:rsidRDefault="00734486" w:rsidP="00ED1E39">
                            <w:pPr>
                              <w:widowControl w:val="0"/>
                              <w:jc w:val="both"/>
                              <w:rPr>
                                <w:b/>
                                <w:i/>
                                <w:color w:val="833C0B" w:themeColor="accent2" w:themeShade="80"/>
                                <w:sz w:val="2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 58" o:spid="_x0000_s1044" type="#_x0000_t202" style="position:absolute;margin-left:523pt;margin-top:119.75pt;width:113.25pt;height:369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" filled="f" fillcolor="#fffffe" stroked="f" strokecolor="#212120" insetpen="t">
                <v:textbox inset="2.88pt,2.88pt,2.88pt,2.88pt">
                  <w:txbxContent>
                    <w:p w:rsidR="00ED1E39" w:rsidRPr="00E93125" w:rsidRDefault="00ED1E39" w:rsidP="00ED1E39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</w:pPr>
                      <w:r w:rsidRPr="009231DF">
                        <w:rPr>
                          <w:b/>
                          <w:i/>
                          <w:color w:val="833C0B" w:themeColor="accent2" w:themeShade="80"/>
                          <w:sz w:val="22"/>
                          <w:szCs w:val="16"/>
                          <w:lang w:bidi="ru-RU"/>
                        </w:rPr>
                        <w:t>Почему на электронную почту не поступило уведомление о рассмотрении заявки?</w:t>
                      </w:r>
                      <w:r w:rsidRPr="009231DF">
                        <w:rPr>
                          <w:color w:val="auto"/>
                          <w:kern w:val="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ED1E39">
                        <w:rPr>
                          <w:color w:val="auto"/>
                          <w:kern w:val="0"/>
                          <w:lang w:eastAsia="ru-RU"/>
                        </w:rPr>
                        <w:t xml:space="preserve">Если заявка обработана организацией, но уведомления не поступило, </w:t>
                      </w:r>
                      <w:proofErr w:type="gramStart"/>
                      <w:r w:rsidRPr="00ED1E39">
                        <w:rPr>
                          <w:color w:val="auto"/>
                          <w:kern w:val="0"/>
                          <w:lang w:eastAsia="ru-RU"/>
                        </w:rPr>
                        <w:t>значит</w:t>
                      </w:r>
                      <w:proofErr w:type="gramEnd"/>
                      <w:r w:rsidRPr="00ED1E39">
                        <w:rPr>
                          <w:color w:val="auto"/>
                          <w:kern w:val="0"/>
                          <w:lang w:eastAsia="ru-RU"/>
                        </w:rPr>
                        <w:t xml:space="preserve"> пользователь не подтвердил свой электронный адрес при регистрации. Для подтверждения нужно пройти по ссылке из письма, ранее направленного службой поддержки Навигатора. Также электронный адрес может подтвердить ответственный в вашей организации. Либо можно позвонить в учреждение (контакты всех</w:t>
                      </w:r>
                      <w:r w:rsidRPr="00ED1E39">
                        <w:rPr>
                          <w:color w:val="auto"/>
                          <w:kern w:val="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ED1E39">
                        <w:rPr>
                          <w:color w:val="auto"/>
                          <w:kern w:val="0"/>
                          <w:lang w:eastAsia="ru-RU"/>
                        </w:rPr>
                        <w:t xml:space="preserve">учреждений указаны в </w:t>
                      </w:r>
                      <w:proofErr w:type="spellStart"/>
                      <w:r w:rsidRPr="00ED1E39">
                        <w:rPr>
                          <w:color w:val="auto"/>
                          <w:kern w:val="0"/>
                          <w:lang w:eastAsia="ru-RU"/>
                        </w:rPr>
                        <w:t>карточках</w:t>
                      </w:r>
                      <w:r>
                        <w:rPr>
                          <w:color w:val="auto"/>
                          <w:kern w:val="0"/>
                          <w:lang w:eastAsia="ru-RU"/>
                        </w:rPr>
                        <w:t>программ</w:t>
                      </w:r>
                      <w:proofErr w:type="spellEnd"/>
                      <w:r w:rsidRPr="00E93125">
                        <w:rPr>
                          <w:color w:val="auto"/>
                          <w:kern w:val="0"/>
                          <w:szCs w:val="28"/>
                          <w:lang w:eastAsia="ru-RU"/>
                        </w:rPr>
                        <w:t>) и уточнить статус заявки.</w:t>
                      </w:r>
                    </w:p>
                    <w:p w:rsidR="00734486" w:rsidRPr="00ED1E39" w:rsidRDefault="00734486" w:rsidP="00ED1E39">
                      <w:pPr>
                        <w:widowControl w:val="0"/>
                        <w:jc w:val="both"/>
                        <w:rPr>
                          <w:b/>
                          <w:i/>
                          <w:color w:val="833C0B" w:themeColor="accent2" w:themeShade="80"/>
                          <w:sz w:val="2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31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EDBCEBC" wp14:editId="1196E4AE">
                <wp:simplePos x="0" y="0"/>
                <wp:positionH relativeFrom="column">
                  <wp:posOffset>3375025</wp:posOffset>
                </wp:positionH>
                <wp:positionV relativeFrom="paragraph">
                  <wp:posOffset>1654175</wp:posOffset>
                </wp:positionV>
                <wp:extent cx="1598930" cy="4248150"/>
                <wp:effectExtent l="0" t="0" r="1270" b="0"/>
                <wp:wrapNone/>
                <wp:docPr id="305" name="Надпись 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1984" w:rsidRDefault="00B37D1B" w:rsidP="00C21984">
                            <w:pPr>
                              <w:widowControl w:val="0"/>
                              <w:spacing w:line="280" w:lineRule="exact"/>
                              <w:rPr>
                                <w:rFonts w:ascii="Arial" w:eastAsia="Arial" w:hAnsi="Arial" w:cs="Arial"/>
                                <w:b/>
                                <w:i/>
                                <w:color w:val="BE783B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BE783B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>Можно ли создать новый личный кабинет, если забыли данные для входа?</w:t>
                            </w:r>
                          </w:p>
                          <w:p w:rsidR="00B37D1B" w:rsidRPr="00F56F21" w:rsidRDefault="00B37D1B" w:rsidP="00B37D1B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F56F21">
                              <w:rPr>
                                <w:b/>
                                <w:color w:val="FF0000"/>
                                <w:kern w:val="0"/>
                                <w:lang w:eastAsia="ru-RU"/>
                              </w:rPr>
                              <w:t>НЕТ,</w:t>
                            </w:r>
                            <w:r w:rsidRPr="00F56F21">
                              <w:rPr>
                                <w:color w:val="FF0000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создавать новый личный кабинет в системе </w:t>
                            </w:r>
                            <w:r w:rsidRPr="00F56F21">
                              <w:rPr>
                                <w:color w:val="FF0000"/>
                                <w:kern w:val="0"/>
                                <w:lang w:eastAsia="ru-RU"/>
                              </w:rPr>
                              <w:t>не нужно</w:t>
                            </w: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. Для восстановления пароля можно воспользоваться функцией «Не помню пароль». Для восстановления логина (</w:t>
                            </w:r>
                            <w:proofErr w:type="spellStart"/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эл</w:t>
                            </w:r>
                            <w:proofErr w:type="gramStart"/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очты</w:t>
                            </w:r>
                            <w:proofErr w:type="spellEnd"/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) можно обратиться в службу поддержки Навигатора по электронной почте </w:t>
                            </w:r>
                            <w:hyperlink r:id="rId22" w:history="1">
                              <w:r w:rsidRPr="00F56F21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sweetlana</w:t>
                              </w:r>
                              <w:r w:rsidRPr="00F56F21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37</w:t>
                              </w:r>
                              <w:r w:rsidRPr="00F56F21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rus</w:t>
                              </w:r>
                              <w:r w:rsidRPr="00F56F21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@</w:t>
                              </w:r>
                              <w:r w:rsidRPr="00F56F21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mail</w:t>
                              </w:r>
                              <w:r w:rsidRPr="00F56F21">
                                <w:rPr>
                                  <w:color w:val="0000FF"/>
                                  <w:kern w:val="0"/>
                                  <w:u w:val="single"/>
                                  <w:lang w:eastAsia="ru-RU"/>
                                </w:rPr>
                                <w:t>.</w:t>
                              </w:r>
                              <w:proofErr w:type="spellStart"/>
                              <w:r w:rsidRPr="00F56F21">
                                <w:rPr>
                                  <w:color w:val="0000FF"/>
                                  <w:kern w:val="0"/>
                                  <w:u w:val="single"/>
                                  <w:lang w:val="en-US" w:eastAsia="ru-RU"/>
                                </w:rPr>
                                <w:t>ru</w:t>
                              </w:r>
                              <w:proofErr w:type="spellEnd"/>
                            </w:hyperlink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</w:p>
                          <w:p w:rsidR="00B37D1B" w:rsidRPr="00F56F21" w:rsidRDefault="00B37D1B" w:rsidP="00B37D1B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В обращении обязательно укажите </w:t>
                            </w:r>
                            <w:proofErr w:type="gramStart"/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Ваше</w:t>
                            </w:r>
                            <w:proofErr w:type="gramEnd"/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ФИО и номер телефона.</w:t>
                            </w:r>
                          </w:p>
                          <w:p w:rsidR="00B37D1B" w:rsidRPr="00B37D1B" w:rsidRDefault="00B37D1B" w:rsidP="00C2198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 4" o:spid="_x0000_s1045" type="#_x0000_t202" style="position:absolute;margin-left:265.75pt;margin-top:130.25pt;width:125.9pt;height:334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" filled="f" fillcolor="#fffffe" stroked="f" strokecolor="#212120" insetpen="t">
                <v:textbox inset="2.88pt,2.88pt,2.88pt,2.88pt">
                  <w:txbxContent>
                    <w:p w:rsidR="00C21984" w:rsidRDefault="00B37D1B" w:rsidP="00C21984">
                      <w:pPr>
                        <w:widowControl w:val="0"/>
                        <w:spacing w:line="280" w:lineRule="exact"/>
                        <w:rPr>
                          <w:rFonts w:ascii="Arial" w:eastAsia="Arial" w:hAnsi="Arial" w:cs="Arial"/>
                          <w:b/>
                          <w:i/>
                          <w:color w:val="BE783B"/>
                          <w:w w:val="80"/>
                          <w:sz w:val="24"/>
                          <w:szCs w:val="24"/>
                          <w:lang w:bidi="ru-RU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BE783B"/>
                          <w:w w:val="80"/>
                          <w:sz w:val="24"/>
                          <w:szCs w:val="24"/>
                          <w:lang w:bidi="ru-RU"/>
                        </w:rPr>
                        <w:t>Можно ли создать новый личный кабинет, если забыли данные для входа?</w:t>
                      </w:r>
                    </w:p>
                    <w:p w:rsidR="00B37D1B" w:rsidRPr="00F56F21" w:rsidRDefault="00B37D1B" w:rsidP="00B37D1B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F56F21">
                        <w:rPr>
                          <w:b/>
                          <w:color w:val="FF0000"/>
                          <w:kern w:val="0"/>
                          <w:lang w:eastAsia="ru-RU"/>
                        </w:rPr>
                        <w:t>НЕТ,</w:t>
                      </w:r>
                      <w:r w:rsidRPr="00F56F21">
                        <w:rPr>
                          <w:color w:val="FF0000"/>
                          <w:kern w:val="0"/>
                          <w:lang w:eastAsia="ru-RU"/>
                        </w:rPr>
                        <w:t xml:space="preserve"> </w:t>
                      </w: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создавать новый личный кабинет в системе </w:t>
                      </w:r>
                      <w:r w:rsidRPr="00F56F21">
                        <w:rPr>
                          <w:color w:val="FF0000"/>
                          <w:kern w:val="0"/>
                          <w:lang w:eastAsia="ru-RU"/>
                        </w:rPr>
                        <w:t>не нужно</w:t>
                      </w: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. Для восстановления пароля можно воспользоваться функцией «Не помню пароль». Для восстановления логина (</w:t>
                      </w:r>
                      <w:proofErr w:type="spellStart"/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эл</w:t>
                      </w:r>
                      <w:proofErr w:type="gramStart"/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.п</w:t>
                      </w:r>
                      <w:proofErr w:type="gramEnd"/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очты</w:t>
                      </w:r>
                      <w:proofErr w:type="spellEnd"/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) можно обратиться в службу поддержки Навигатора по электронной почте </w:t>
                      </w:r>
                      <w:hyperlink r:id="rId23" w:history="1">
                        <w:r w:rsidRPr="00F56F21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sweetlana</w:t>
                        </w:r>
                        <w:r w:rsidRPr="00F56F21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37</w:t>
                        </w:r>
                        <w:r w:rsidRPr="00F56F21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rus</w:t>
                        </w:r>
                        <w:r w:rsidRPr="00F56F21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@</w:t>
                        </w:r>
                        <w:r w:rsidRPr="00F56F21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mail</w:t>
                        </w:r>
                        <w:r w:rsidRPr="00F56F21">
                          <w:rPr>
                            <w:color w:val="0000FF"/>
                            <w:kern w:val="0"/>
                            <w:u w:val="single"/>
                            <w:lang w:eastAsia="ru-RU"/>
                          </w:rPr>
                          <w:t>.</w:t>
                        </w:r>
                        <w:proofErr w:type="spellStart"/>
                        <w:r w:rsidRPr="00F56F21">
                          <w:rPr>
                            <w:color w:val="0000FF"/>
                            <w:kern w:val="0"/>
                            <w:u w:val="single"/>
                            <w:lang w:val="en-US" w:eastAsia="ru-RU"/>
                          </w:rPr>
                          <w:t>ru</w:t>
                        </w:r>
                        <w:proofErr w:type="spellEnd"/>
                      </w:hyperlink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 </w:t>
                      </w:r>
                    </w:p>
                    <w:p w:rsidR="00B37D1B" w:rsidRPr="00F56F21" w:rsidRDefault="00B37D1B" w:rsidP="00B37D1B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В обращении обязательно укажите </w:t>
                      </w:r>
                      <w:proofErr w:type="gramStart"/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Ваше</w:t>
                      </w:r>
                      <w:proofErr w:type="gramEnd"/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 ФИО и номер телефона.</w:t>
                      </w:r>
                    </w:p>
                    <w:p w:rsidR="00B37D1B" w:rsidRPr="00B37D1B" w:rsidRDefault="00B37D1B" w:rsidP="00C2198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E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D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4CFADA4" wp14:editId="0E4562E5">
                <wp:simplePos x="0" y="0"/>
                <wp:positionH relativeFrom="column">
                  <wp:posOffset>-63500</wp:posOffset>
                </wp:positionH>
                <wp:positionV relativeFrom="paragraph">
                  <wp:posOffset>5768975</wp:posOffset>
                </wp:positionV>
                <wp:extent cx="2895600" cy="1483995"/>
                <wp:effectExtent l="0" t="0" r="0" b="1905"/>
                <wp:wrapNone/>
                <wp:docPr id="307" name="Надпись 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4486" w:rsidRPr="00F56F21" w:rsidRDefault="00B16DD0" w:rsidP="0073448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</w:rPr>
                            </w:pPr>
                            <w:r w:rsidRPr="00F56F2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</w:rPr>
                              <w:t>Как изменить электронную почту?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Обратитесь в службу поддержки Навигатора вашей образовательной организации (в каждой организации есть ответственные за работу Навигатора) или на </w:t>
                            </w:r>
                            <w:r w:rsidRPr="00F56F21">
                              <w:rPr>
                                <w:color w:val="FF0000"/>
                                <w:kern w:val="0"/>
                                <w:lang w:eastAsia="ru-RU"/>
                              </w:rPr>
                              <w:t>«горячую линию»</w:t>
                            </w: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МОЦ</w:t>
                            </w:r>
                            <w:r w:rsidR="0012007A"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</w:t>
                            </w: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89012826833 </w:t>
                            </w:r>
                          </w:p>
                          <w:p w:rsidR="00B16DD0" w:rsidRPr="00F56F21" w:rsidRDefault="00B16DD0" w:rsidP="00B16DD0">
                            <w:pPr>
                              <w:shd w:val="clear" w:color="auto" w:fill="FFFFFF"/>
                              <w:spacing w:after="240" w:line="276" w:lineRule="auto"/>
                              <w:jc w:val="both"/>
                              <w:rPr>
                                <w:color w:val="auto"/>
                                <w:kern w:val="0"/>
                                <w:lang w:eastAsia="ru-RU"/>
                              </w:rPr>
                            </w:pPr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Обязательно укажите </w:t>
                            </w:r>
                            <w:proofErr w:type="gramStart"/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>Ваше</w:t>
                            </w:r>
                            <w:proofErr w:type="gramEnd"/>
                            <w:r w:rsidRPr="00F56F21">
                              <w:rPr>
                                <w:color w:val="auto"/>
                                <w:kern w:val="0"/>
                                <w:lang w:eastAsia="ru-RU"/>
                              </w:rPr>
                              <w:t xml:space="preserve"> ФИО, старый и новый адрес электронной почты.</w:t>
                            </w:r>
                          </w:p>
                          <w:p w:rsidR="00B16DD0" w:rsidRDefault="00B16DD0" w:rsidP="0073448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 6" o:spid="_x0000_s1046" type="#_x0000_t202" style="position:absolute;margin-left:-5pt;margin-top:454.25pt;width:228pt;height:116.8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" filled="f" fillcolor="#fffffe" stroked="f" strokecolor="#212120" insetpen="t">
                <v:textbox inset="2.88pt,2.88pt,2.88pt,2.88pt">
                  <w:txbxContent>
                    <w:p w:rsidR="00734486" w:rsidRPr="00F56F21" w:rsidRDefault="00B16DD0" w:rsidP="0073448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</w:rPr>
                      </w:pPr>
                      <w:r w:rsidRPr="00F56F2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</w:rPr>
                        <w:t>Как изменить электронную почту?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Обратитесь в службу поддержки Навигатора вашей образовательной организации (в каждой организации есть ответственные за работу Навигатора) или на </w:t>
                      </w:r>
                      <w:r w:rsidRPr="00F56F21">
                        <w:rPr>
                          <w:color w:val="FF0000"/>
                          <w:kern w:val="0"/>
                          <w:lang w:eastAsia="ru-RU"/>
                        </w:rPr>
                        <w:t>«горячую линию»</w:t>
                      </w: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 МОЦ</w:t>
                      </w:r>
                      <w:r w:rsidR="0012007A"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 </w:t>
                      </w: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89012826833 </w:t>
                      </w:r>
                    </w:p>
                    <w:p w:rsidR="00B16DD0" w:rsidRPr="00F56F21" w:rsidRDefault="00B16DD0" w:rsidP="00B16DD0">
                      <w:pPr>
                        <w:shd w:val="clear" w:color="auto" w:fill="FFFFFF"/>
                        <w:spacing w:after="240" w:line="276" w:lineRule="auto"/>
                        <w:jc w:val="both"/>
                        <w:rPr>
                          <w:color w:val="auto"/>
                          <w:kern w:val="0"/>
                          <w:lang w:eastAsia="ru-RU"/>
                        </w:rPr>
                      </w:pPr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Обязательно укажите </w:t>
                      </w:r>
                      <w:proofErr w:type="gramStart"/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>Ваше</w:t>
                      </w:r>
                      <w:proofErr w:type="gramEnd"/>
                      <w:r w:rsidRPr="00F56F21">
                        <w:rPr>
                          <w:color w:val="auto"/>
                          <w:kern w:val="0"/>
                          <w:lang w:eastAsia="ru-RU"/>
                        </w:rPr>
                        <w:t xml:space="preserve"> ФИО, старый и новый адрес электронной почты.</w:t>
                      </w:r>
                    </w:p>
                    <w:p w:rsidR="00B16DD0" w:rsidRDefault="00B16DD0" w:rsidP="0073448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7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6EF9767" wp14:editId="00900457">
                <wp:simplePos x="0" y="0"/>
                <wp:positionH relativeFrom="column">
                  <wp:posOffset>3409950</wp:posOffset>
                </wp:positionH>
                <wp:positionV relativeFrom="paragraph">
                  <wp:posOffset>5905500</wp:posOffset>
                </wp:positionV>
                <wp:extent cx="2547620" cy="308610"/>
                <wp:effectExtent l="0" t="0" r="5080" b="0"/>
                <wp:wrapNone/>
                <wp:docPr id="308" name="Надпись 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4486" w:rsidRPr="009231DF" w:rsidRDefault="00ED1E39" w:rsidP="0073448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9231DF">
                              <w:rPr>
                                <w:rFonts w:ascii="Arial" w:eastAsia="Arial" w:hAnsi="Arial" w:cs="Arial"/>
                                <w:b/>
                                <w:i/>
                                <w:color w:val="833C0B" w:themeColor="accent2" w:themeShade="80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>Как записать ребёнка на обучение?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 7" o:spid="_x0000_s1048" type="#_x0000_t202" style="position:absolute;margin-left:268.5pt;margin-top:465pt;width:200.6pt;height:24.3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" filled="f" fillcolor="#fffffe" stroked="f" strokecolor="#212120" insetpen="t">
                <v:textbox inset="2.88pt,2.88pt,2.88pt,2.88pt">
                  <w:txbxContent>
                    <w:p w:rsidR="00734486" w:rsidRPr="009231DF" w:rsidRDefault="00ED1E39" w:rsidP="0073448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33C0B" w:themeColor="accent2" w:themeShade="80"/>
                          <w:w w:val="80"/>
                          <w:sz w:val="24"/>
                          <w:szCs w:val="24"/>
                        </w:rPr>
                      </w:pPr>
                      <w:r w:rsidRPr="009231DF">
                        <w:rPr>
                          <w:rFonts w:ascii="Arial" w:eastAsia="Arial" w:hAnsi="Arial" w:cs="Arial"/>
                          <w:b/>
                          <w:i/>
                          <w:color w:val="833C0B" w:themeColor="accent2" w:themeShade="80"/>
                          <w:w w:val="80"/>
                          <w:sz w:val="24"/>
                          <w:szCs w:val="24"/>
                          <w:lang w:bidi="ru-RU"/>
                        </w:rPr>
                        <w:t>Как записать ребёнка на обучение?</w:t>
                      </w:r>
                    </w:p>
                  </w:txbxContent>
                </v:textbox>
              </v:shap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892224" behindDoc="0" locked="0" layoutInCell="1" allowOverlap="1" wp14:anchorId="300340BE" wp14:editId="07D78947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Линия 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Линия 26" o:spid="_x0000_s1026" style="position:absolute;z-index:251892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897344" behindDoc="0" locked="0" layoutInCell="1" allowOverlap="1" wp14:anchorId="72BA1602" wp14:editId="67EB4F89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Линия 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FB25BD" id="Линия 27" o:spid="_x0000_s1026" style="position:absolute;z-index:251897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02464" behindDoc="0" locked="0" layoutInCell="1" allowOverlap="1" wp14:anchorId="4957264B" wp14:editId="2F64D7D3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Линия 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4AE3B2" id="Линия 28" o:spid="_x0000_s1026" style="position:absolute;z-index:251902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07584" behindDoc="0" locked="0" layoutInCell="1" allowOverlap="1" wp14:anchorId="4AB8858E" wp14:editId="23E87280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Линия 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56A6CC" id="Линия 29" o:spid="_x0000_s1026" style="position:absolute;z-index:251907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12704" behindDoc="0" locked="0" layoutInCell="1" allowOverlap="1" wp14:anchorId="277D7124" wp14:editId="126A475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Линия 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2F0517" id="Линия 30" o:spid="_x0000_s1026" style="position:absolute;z-index:251912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17824" behindDoc="0" locked="0" layoutInCell="1" allowOverlap="1" wp14:anchorId="123FEFEF" wp14:editId="39E46C0E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Линия 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Линия 32" o:spid="_x0000_s1026" style="position:absolute;z-index:251917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" strokecolor="#fffffe" strokeweight="1pt">
                <v:shadow color="#dcd6d4"/>
              </v:line>
            </w:pict>
          </mc:Fallback>
        </mc:AlternateContent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0B1232D3" wp14:editId="5434850B">
                <wp:simplePos x="0" y="0"/>
                <wp:positionH relativeFrom="column">
                  <wp:posOffset>1285875</wp:posOffset>
                </wp:positionH>
                <wp:positionV relativeFrom="paragraph">
                  <wp:posOffset>476250</wp:posOffset>
                </wp:positionV>
                <wp:extent cx="1758950" cy="787400"/>
                <wp:effectExtent l="0" t="0" r="0" b="0"/>
                <wp:wrapNone/>
                <wp:docPr id="310" name="Надпись 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4486" w:rsidRPr="00B16DD0" w:rsidRDefault="00B16DD0" w:rsidP="00734486">
                            <w:pPr>
                              <w:widowControl w:val="0"/>
                              <w:spacing w:line="260" w:lineRule="exact"/>
                              <w:rPr>
                                <w:b/>
                                <w:iCs/>
                                <w:color w:val="538135" w:themeColor="accent6" w:themeShade="BF"/>
                                <w:sz w:val="28"/>
                                <w:szCs w:val="16"/>
                              </w:rPr>
                            </w:pPr>
                            <w:r w:rsidRPr="00B16DD0">
                              <w:rPr>
                                <w:b/>
                                <w:color w:val="538135" w:themeColor="accent6" w:themeShade="BF"/>
                                <w:sz w:val="28"/>
                                <w:szCs w:val="16"/>
                                <w:lang w:bidi="ru-RU"/>
                              </w:rPr>
                              <w:t>Как зарегистрироваться в Навигаторе?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 9" o:spid="_x0000_s1049" type="#_x0000_t202" style="position:absolute;margin-left:101.25pt;margin-top:37.5pt;width:138.5pt;height:62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" filled="f" fillcolor="#fffffe" stroked="f" strokecolor="#212120" insetpen="t">
                <v:textbox inset="2.88pt,2.88pt,2.88pt,2.88pt">
                  <w:txbxContent>
                    <w:p w:rsidR="00734486" w:rsidRPr="00B16DD0" w:rsidRDefault="00B16DD0" w:rsidP="00734486">
                      <w:pPr>
                        <w:widowControl w:val="0"/>
                        <w:spacing w:line="260" w:lineRule="exact"/>
                        <w:rPr>
                          <w:b/>
                          <w:iCs/>
                          <w:color w:val="538135" w:themeColor="accent6" w:themeShade="BF"/>
                          <w:sz w:val="28"/>
                          <w:szCs w:val="16"/>
                        </w:rPr>
                      </w:pPr>
                      <w:r w:rsidRPr="00B16DD0">
                        <w:rPr>
                          <w:b/>
                          <w:color w:val="538135" w:themeColor="accent6" w:themeShade="BF"/>
                          <w:sz w:val="28"/>
                          <w:szCs w:val="16"/>
                          <w:lang w:bidi="ru-RU"/>
                        </w:rPr>
                        <w:t>Как зарегистрироваться в Навигаторе?</w:t>
                      </w:r>
                    </w:p>
                  </w:txbxContent>
                </v:textbox>
              </v:shape>
            </w:pict>
          </mc:Fallback>
        </mc:AlternateContent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7DE0E044" wp14:editId="370898C6">
                <wp:simplePos x="0" y="0"/>
                <wp:positionH relativeFrom="column">
                  <wp:posOffset>3305175</wp:posOffset>
                </wp:positionH>
                <wp:positionV relativeFrom="paragraph">
                  <wp:posOffset>733425</wp:posOffset>
                </wp:positionV>
                <wp:extent cx="6066790" cy="457200"/>
                <wp:effectExtent l="0" t="0" r="0" b="0"/>
                <wp:wrapNone/>
                <wp:docPr id="311" name="Надпись 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4486" w:rsidRPr="00384FB3" w:rsidRDefault="00734486" w:rsidP="00734486">
                            <w:pPr>
                              <w:widowControl w:val="0"/>
                              <w:spacing w:line="260" w:lineRule="exact"/>
                              <w:rPr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 10" o:spid="_x0000_s1049" type="#_x0000_t202" style="position:absolute;margin-left:260.25pt;margin-top:57.75pt;width:477.7pt;height:36pt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" filled="f" fillcolor="#fffffe" stroked="f" strokecolor="#212120" insetpen="t">
                <v:textbox inset="2.88pt,2.88pt,2.88pt,2.88pt">
                  <w:txbxContent>
                    <w:p w:rsidR="00734486" w:rsidRPr="00384FB3" w:rsidRDefault="00734486" w:rsidP="00734486">
                      <w:pPr>
                        <w:widowControl w:val="0"/>
                        <w:spacing w:line="260" w:lineRule="exact"/>
                        <w:rPr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486">
        <w:rPr>
          <w:noProof/>
          <w:lang w:eastAsia="ru-RU"/>
        </w:rPr>
        <w:drawing>
          <wp:anchor distT="0" distB="0" distL="114300" distR="114300" simplePos="0" relativeHeight="252027392" behindDoc="0" locked="0" layoutInCell="1" allowOverlap="1" wp14:anchorId="2F19C375" wp14:editId="0A6C2DF5">
            <wp:simplePos x="0" y="0"/>
            <wp:positionH relativeFrom="column">
              <wp:posOffset>0</wp:posOffset>
            </wp:positionH>
            <wp:positionV relativeFrom="paragraph">
              <wp:posOffset>409575</wp:posOffset>
            </wp:positionV>
            <wp:extent cx="1143000" cy="914400"/>
            <wp:effectExtent l="0" t="0" r="0" b="0"/>
            <wp:wrapNone/>
            <wp:docPr id="334" name="Рисунок 334" descr="RE99923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Рисунок 334" descr="RE9992301-IMG05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9" r="104" b="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4E644B" w:rsidSect="00537114">
      <w:pgSz w:w="16838" w:h="11906" w:orient="landscape" w:code="9"/>
      <w:pgMar w:top="245" w:right="850" w:bottom="24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B2" w:rsidRDefault="00A73BB2" w:rsidP="00101AC6">
      <w:r>
        <w:separator/>
      </w:r>
    </w:p>
  </w:endnote>
  <w:endnote w:type="continuationSeparator" w:id="0">
    <w:p w:rsidR="00A73BB2" w:rsidRDefault="00A73BB2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B2" w:rsidRDefault="00A73BB2" w:rsidP="00101AC6">
      <w:r>
        <w:separator/>
      </w:r>
    </w:p>
  </w:footnote>
  <w:footnote w:type="continuationSeparator" w:id="0">
    <w:p w:rsidR="00A73BB2" w:rsidRDefault="00A73BB2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54CF"/>
    <w:multiLevelType w:val="hybridMultilevel"/>
    <w:tmpl w:val="17BC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08"/>
    <w:rsid w:val="00034552"/>
    <w:rsid w:val="0007661E"/>
    <w:rsid w:val="000A525F"/>
    <w:rsid w:val="000E5292"/>
    <w:rsid w:val="000F75AC"/>
    <w:rsid w:val="00101AC6"/>
    <w:rsid w:val="0012007A"/>
    <w:rsid w:val="001673D3"/>
    <w:rsid w:val="00172BBD"/>
    <w:rsid w:val="00173CE8"/>
    <w:rsid w:val="001A7074"/>
    <w:rsid w:val="00213C08"/>
    <w:rsid w:val="00236292"/>
    <w:rsid w:val="002755C8"/>
    <w:rsid w:val="002A0170"/>
    <w:rsid w:val="002B7C02"/>
    <w:rsid w:val="0035056D"/>
    <w:rsid w:val="00355005"/>
    <w:rsid w:val="00367AC4"/>
    <w:rsid w:val="00384FB3"/>
    <w:rsid w:val="003A7870"/>
    <w:rsid w:val="003F3E21"/>
    <w:rsid w:val="004616E0"/>
    <w:rsid w:val="004E227C"/>
    <w:rsid w:val="004E644B"/>
    <w:rsid w:val="0050260C"/>
    <w:rsid w:val="00537114"/>
    <w:rsid w:val="0055364C"/>
    <w:rsid w:val="00623B59"/>
    <w:rsid w:val="00624208"/>
    <w:rsid w:val="006525DA"/>
    <w:rsid w:val="00675CC7"/>
    <w:rsid w:val="006A7E53"/>
    <w:rsid w:val="006B442A"/>
    <w:rsid w:val="006C6400"/>
    <w:rsid w:val="00725BD9"/>
    <w:rsid w:val="00734486"/>
    <w:rsid w:val="0075592E"/>
    <w:rsid w:val="007640BC"/>
    <w:rsid w:val="0077163B"/>
    <w:rsid w:val="007A5312"/>
    <w:rsid w:val="007B46E6"/>
    <w:rsid w:val="007D1C32"/>
    <w:rsid w:val="007E32EE"/>
    <w:rsid w:val="00870978"/>
    <w:rsid w:val="0089137F"/>
    <w:rsid w:val="008920B4"/>
    <w:rsid w:val="00892764"/>
    <w:rsid w:val="008A591D"/>
    <w:rsid w:val="00907E08"/>
    <w:rsid w:val="009231DF"/>
    <w:rsid w:val="00982C9B"/>
    <w:rsid w:val="009C4122"/>
    <w:rsid w:val="00A259D4"/>
    <w:rsid w:val="00A619A1"/>
    <w:rsid w:val="00A73BB2"/>
    <w:rsid w:val="00A91EE6"/>
    <w:rsid w:val="00A94EFF"/>
    <w:rsid w:val="00AC05EA"/>
    <w:rsid w:val="00AF405E"/>
    <w:rsid w:val="00B16DD0"/>
    <w:rsid w:val="00B37D1B"/>
    <w:rsid w:val="00B71E3B"/>
    <w:rsid w:val="00BA07E6"/>
    <w:rsid w:val="00BB3094"/>
    <w:rsid w:val="00BF59AA"/>
    <w:rsid w:val="00C21984"/>
    <w:rsid w:val="00C64EEA"/>
    <w:rsid w:val="00CD0360"/>
    <w:rsid w:val="00CE052C"/>
    <w:rsid w:val="00CE370E"/>
    <w:rsid w:val="00D058ED"/>
    <w:rsid w:val="00D43D4D"/>
    <w:rsid w:val="00D75908"/>
    <w:rsid w:val="00DC505F"/>
    <w:rsid w:val="00DE7BD9"/>
    <w:rsid w:val="00DF4796"/>
    <w:rsid w:val="00E92AD6"/>
    <w:rsid w:val="00E93125"/>
    <w:rsid w:val="00EB6AC3"/>
    <w:rsid w:val="00ED1E39"/>
    <w:rsid w:val="00F366B5"/>
    <w:rsid w:val="00F54307"/>
    <w:rsid w:val="00F56F21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5">
    <w:name w:val="footer"/>
    <w:basedOn w:val="a"/>
    <w:link w:val="a6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7">
    <w:name w:val="Balloon Text"/>
    <w:basedOn w:val="a"/>
    <w:link w:val="a8"/>
    <w:uiPriority w:val="99"/>
    <w:semiHidden/>
    <w:unhideWhenUsed/>
    <w:rsid w:val="000766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61E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5">
    <w:name w:val="footer"/>
    <w:basedOn w:val="a"/>
    <w:link w:val="a6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7">
    <w:name w:val="Balloon Text"/>
    <w:basedOn w:val="a"/>
    <w:link w:val="a8"/>
    <w:uiPriority w:val="99"/>
    <w:semiHidden/>
    <w:unhideWhenUsed/>
    <w:rsid w:val="000766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61E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dt-f@mail.ru" TargetMode="External"/><Relationship Id="rId18" Type="http://schemas.openxmlformats.org/officeDocument/2006/relationships/hyperlink" Target="https://&#1088;37.&#1085;&#1072;&#1074;&#1080;&#1075;&#1072;&#1090;&#1086;&#1088;.&#1076;&#1077;&#1090;&#1080;/directivitie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weetlana37rus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uoo_furmanov@ivreg.ru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&#1088;37.&#1085;&#1072;&#1074;&#1080;&#1075;&#1072;&#1090;&#1086;&#1088;.&#1076;&#1077;&#1090;&#1080;/directivities" TargetMode="External"/><Relationship Id="rId20" Type="http://schemas.openxmlformats.org/officeDocument/2006/relationships/hyperlink" Target="mailto:sweetlana37rus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weetlana37rus@mail.ru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mailto:sweetlana37rus@mail.ru" TargetMode="External"/><Relationship Id="rId10" Type="http://schemas.openxmlformats.org/officeDocument/2006/relationships/hyperlink" Target="mailto:cdt-f@mail.ru" TargetMode="External"/><Relationship Id="rId19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hyperlink" Target="mailto:muoo_furmanov@ivreg.ru" TargetMode="External"/><Relationship Id="rId14" Type="http://schemas.openxmlformats.org/officeDocument/2006/relationships/hyperlink" Target="mailto:sweetlana37rus@mail.ru" TargetMode="External"/><Relationship Id="rId22" Type="http://schemas.openxmlformats.org/officeDocument/2006/relationships/hyperlink" Target="mailto:sweetlana37rus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&#1041;&#1088;&#1086;&#1096;&#1102;&#1088;&#1072;%20&#1076;&#1083;&#1103;%20&#1082;&#1086;&#1084;&#1087;&#1072;&#1085;&#1080;&#1080;,%20&#1079;&#1072;&#1085;&#1080;&#1084;&#1072;&#1102;&#1097;&#1077;&#1081;&#1089;&#1103;%20&#1085;&#1077;&#1076;&#1074;&#1080;&#1078;&#1080;&#1084;&#1086;&#1089;&#1090;&#1100;&#1102;%20(&#1089;&#1083;&#1086;&#1078;&#1077;&#1085;&#1085;&#1072;&#1103;%20&#1074;&#1090;&#1088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Брошюра для компании, занимающейся недвижимостью (сложенная втрое)</Template>
  <TotalTime>0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2025-03-12T11:17:00Z</cp:lastPrinted>
  <dcterms:created xsi:type="dcterms:W3CDTF">2025-03-14T04:58:00Z</dcterms:created>
  <dcterms:modified xsi:type="dcterms:W3CDTF">2025-03-14T04:58:00Z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